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68" w:rsidRPr="00521A48" w:rsidRDefault="00A92D68" w:rsidP="00A92D68">
      <w:pPr>
        <w:pStyle w:val="SemEspaamento"/>
        <w:jc w:val="center"/>
        <w:rPr>
          <w:rFonts w:ascii="Arial Narrow" w:hAnsi="Arial Narrow"/>
          <w:b/>
          <w:sz w:val="56"/>
          <w:szCs w:val="56"/>
        </w:rPr>
      </w:pPr>
      <w:r w:rsidRPr="00521A48">
        <w:rPr>
          <w:rFonts w:ascii="Arial Narrow" w:hAnsi="Arial Narrow"/>
          <w:b/>
          <w:sz w:val="56"/>
          <w:szCs w:val="56"/>
        </w:rPr>
        <w:t xml:space="preserve">LEI Nº. </w:t>
      </w:r>
      <w:r w:rsidR="00521A48" w:rsidRPr="00521A48">
        <w:rPr>
          <w:rFonts w:ascii="Arial Narrow" w:hAnsi="Arial Narrow"/>
          <w:b/>
          <w:sz w:val="56"/>
          <w:szCs w:val="56"/>
        </w:rPr>
        <w:t>1.482/2017</w:t>
      </w:r>
    </w:p>
    <w:p w:rsidR="00A92D68" w:rsidRPr="00521A48" w:rsidRDefault="00521A48" w:rsidP="00A92D68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 23</w:t>
      </w:r>
      <w:r w:rsidR="00A92D68" w:rsidRPr="00521A48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Maio</w:t>
      </w:r>
      <w:r w:rsidR="00A92D68" w:rsidRPr="00521A48">
        <w:rPr>
          <w:rFonts w:ascii="Arial Narrow" w:hAnsi="Arial Narrow"/>
          <w:sz w:val="28"/>
          <w:szCs w:val="28"/>
        </w:rPr>
        <w:t xml:space="preserve"> de 2.017</w:t>
      </w:r>
    </w:p>
    <w:p w:rsidR="00A92D68" w:rsidRPr="00521A4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</w:p>
    <w:p w:rsidR="00A92D68" w:rsidRDefault="00A92D68" w:rsidP="00A92D68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</w:p>
    <w:p w:rsidR="00A92D68" w:rsidRPr="00A92D68" w:rsidRDefault="00A92D68" w:rsidP="00A92D68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  <w:r w:rsidRPr="00A92D68">
        <w:rPr>
          <w:rFonts w:ascii="Arial Narrow" w:hAnsi="Arial Narrow"/>
          <w:i/>
          <w:sz w:val="28"/>
          <w:szCs w:val="28"/>
        </w:rPr>
        <w:t>Súmula: Autoriza o Poder Executivo a Abrir Créditos Adicional Suplementar e dá outras providencias.</w:t>
      </w: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A92D68">
        <w:rPr>
          <w:rFonts w:ascii="Arial Narrow" w:hAnsi="Arial Narrow"/>
          <w:b/>
          <w:sz w:val="28"/>
          <w:szCs w:val="28"/>
        </w:rPr>
        <w:t>JOÃO ANTONIO DA SILVA BALBINO</w:t>
      </w:r>
      <w:r w:rsidRPr="00A92D68">
        <w:rPr>
          <w:rFonts w:ascii="Arial Narrow" w:hAnsi="Arial Narrow"/>
          <w:sz w:val="28"/>
          <w:szCs w:val="28"/>
        </w:rPr>
        <w:t>, Prefeito do Município de Rosário Oeste, Estado de Mato Grosso, usando de suas atribuições legais, consoante os princípios gerais de direito público e a Lei Orgânica Municipal, faz saber que a Câmara Municipal aprovou e ele sanciona a seguinte Lei: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Art. 1º</w:t>
      </w:r>
      <w:r w:rsidRPr="00A92D68">
        <w:rPr>
          <w:rFonts w:ascii="Arial Narrow" w:hAnsi="Arial Narrow"/>
          <w:sz w:val="28"/>
          <w:szCs w:val="28"/>
        </w:rPr>
        <w:t xml:space="preserve"> Fica o Poder Executivo autorizado a abrir Créditos Adicional Suplementar no Orçamento Programa Vigente no valor correspondente a R$ 314.415,00 (</w:t>
      </w:r>
      <w:r w:rsidR="002F7D85">
        <w:rPr>
          <w:rFonts w:ascii="Arial Narrow" w:hAnsi="Arial Narrow"/>
          <w:sz w:val="28"/>
          <w:szCs w:val="28"/>
        </w:rPr>
        <w:t>t</w:t>
      </w:r>
      <w:r w:rsidRPr="00A92D68">
        <w:rPr>
          <w:rFonts w:ascii="Arial Narrow" w:hAnsi="Arial Narrow"/>
          <w:sz w:val="28"/>
          <w:szCs w:val="28"/>
        </w:rPr>
        <w:t>rezentos e quatorze mil e quatrocentos e quinze reais), a ser consignado nas seguintes Dotações Orçamentárias: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Código Funcional Programática.</w:t>
      </w:r>
      <w:r w:rsidRPr="00A92D68">
        <w:rPr>
          <w:rFonts w:ascii="Arial Narrow" w:hAnsi="Arial Narrow"/>
          <w:b/>
          <w:sz w:val="26"/>
          <w:szCs w:val="26"/>
        </w:rPr>
        <w:tab/>
        <w:t>Descrição da Funcional Programática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06</w:t>
      </w:r>
      <w:r w:rsidRPr="00A92D68">
        <w:rPr>
          <w:rFonts w:ascii="Arial Narrow" w:hAnsi="Arial Narrow"/>
          <w:b/>
          <w:sz w:val="26"/>
          <w:szCs w:val="26"/>
        </w:rPr>
        <w:tab/>
        <w:t>Secretaria Municipal de 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001</w:t>
      </w:r>
      <w:r w:rsidRPr="00A92D68">
        <w:rPr>
          <w:rFonts w:ascii="Arial Narrow" w:hAnsi="Arial Narrow"/>
          <w:b/>
          <w:sz w:val="26"/>
          <w:szCs w:val="26"/>
        </w:rPr>
        <w:tab/>
        <w:t>Fundo Municipal de 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10</w:t>
      </w:r>
      <w:r w:rsidRPr="00A92D68">
        <w:rPr>
          <w:rFonts w:ascii="Arial Narrow" w:hAnsi="Arial Narrow"/>
          <w:b/>
          <w:sz w:val="26"/>
          <w:szCs w:val="26"/>
        </w:rPr>
        <w:tab/>
        <w:t>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301</w:t>
      </w:r>
      <w:r w:rsidRPr="00A92D68">
        <w:rPr>
          <w:rFonts w:ascii="Arial Narrow" w:hAnsi="Arial Narrow"/>
          <w:b/>
          <w:sz w:val="26"/>
          <w:szCs w:val="26"/>
        </w:rPr>
        <w:tab/>
        <w:t>Atenção Básica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0022</w:t>
      </w:r>
      <w:r w:rsidRPr="00A92D68">
        <w:rPr>
          <w:rFonts w:ascii="Arial Narrow" w:hAnsi="Arial Narrow"/>
          <w:b/>
          <w:sz w:val="26"/>
          <w:szCs w:val="26"/>
        </w:rPr>
        <w:tab/>
        <w:t>Atenção Básica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1125</w:t>
      </w:r>
      <w:r w:rsidRPr="00A92D68">
        <w:rPr>
          <w:rFonts w:ascii="Arial Narrow" w:hAnsi="Arial Narrow"/>
          <w:b/>
          <w:sz w:val="26"/>
          <w:szCs w:val="26"/>
        </w:rPr>
        <w:tab/>
        <w:t>Aquis.Equipamento Mat. Perman.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A92D68">
        <w:rPr>
          <w:rFonts w:ascii="Arial Narrow" w:hAnsi="Arial Narrow"/>
          <w:b/>
          <w:sz w:val="26"/>
          <w:szCs w:val="26"/>
        </w:rPr>
        <w:t>Atenção Básica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44.90.52.00.00.00</w:t>
      </w:r>
      <w:r w:rsidRPr="00A92D68">
        <w:rPr>
          <w:rFonts w:ascii="Arial Narrow" w:hAnsi="Arial Narrow"/>
          <w:b/>
          <w:sz w:val="26"/>
          <w:szCs w:val="26"/>
        </w:rPr>
        <w:tab/>
        <w:t>(632) Equipamento e Material Permanente</w:t>
      </w:r>
      <w:r w:rsidRPr="00A92D68"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 xml:space="preserve"> .......... </w:t>
      </w:r>
      <w:r w:rsidRPr="00A92D68">
        <w:rPr>
          <w:rFonts w:ascii="Arial Narrow" w:hAnsi="Arial Narrow"/>
          <w:b/>
          <w:sz w:val="26"/>
          <w:szCs w:val="26"/>
        </w:rPr>
        <w:t>R$ 314.415,00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Art.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A92D68">
        <w:rPr>
          <w:rFonts w:ascii="Arial Narrow" w:hAnsi="Arial Narrow"/>
          <w:b/>
          <w:sz w:val="28"/>
          <w:szCs w:val="28"/>
        </w:rPr>
        <w:t>2º</w:t>
      </w:r>
      <w:r w:rsidRPr="00A92D68">
        <w:rPr>
          <w:rFonts w:ascii="Arial Narrow" w:hAnsi="Arial Narrow"/>
          <w:sz w:val="28"/>
          <w:szCs w:val="28"/>
        </w:rPr>
        <w:t xml:space="preserve"> Para amparar o Crédito Aberto no artigo anterior, serão utilizados os recursos mencionados no inciso II, do artigo 43 da Lei Federal nº 4.320/64, proveniente do Excesso de Arrecadação dos Recursos Oriundos: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I -</w:t>
      </w:r>
      <w:r w:rsidRPr="00A92D68">
        <w:rPr>
          <w:rFonts w:ascii="Arial Narrow" w:hAnsi="Arial Narrow"/>
          <w:sz w:val="28"/>
          <w:szCs w:val="28"/>
        </w:rPr>
        <w:t xml:space="preserve"> Proposta número 11412.592000/1150-2 – Fonte 0.114, a ser repassado pelo Fundo Nacional de Saúde, através do Banco do Brasil, R$ 214.420,00, através da Emenda Parlamentar 81001105.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II –</w:t>
      </w:r>
      <w:r w:rsidRPr="00A92D68">
        <w:rPr>
          <w:rFonts w:ascii="Arial Narrow" w:hAnsi="Arial Narrow"/>
          <w:sz w:val="28"/>
          <w:szCs w:val="28"/>
        </w:rPr>
        <w:t xml:space="preserve"> Proposta número 11412.592000/1160-1 – Fonte 0.114, a ser repassado pelo Fundo Nacional de Saúde, através do Banco do Brasil, R$ 99.9950,00, através da Emenda Parlamentar 37920003.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Art. 3º</w:t>
      </w:r>
      <w:r w:rsidRPr="00A92D68">
        <w:rPr>
          <w:rFonts w:ascii="Arial Narrow" w:hAnsi="Arial Narrow"/>
          <w:sz w:val="28"/>
          <w:szCs w:val="28"/>
        </w:rPr>
        <w:t xml:space="preserve"> Fica autorizado a promover a readequação no Plano Plurianual e na Lei de Diretrizes Orçamentária vigente, respectivamente a compatibilização das peças de planejamento que estabelece a Lei de Responsabilidade Fiscal. 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Art. 4º</w:t>
      </w:r>
      <w:r w:rsidRPr="00A92D68">
        <w:rPr>
          <w:rFonts w:ascii="Arial Narrow" w:hAnsi="Arial Narrow"/>
          <w:sz w:val="28"/>
          <w:szCs w:val="28"/>
        </w:rPr>
        <w:t xml:space="preserve"> Esta lei entra em vigor na data de sua publicação, revogando-se as disposições em contrário.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Gabinete do Prefeito, em </w:t>
      </w:r>
      <w:r w:rsidRPr="00A92D68">
        <w:rPr>
          <w:rFonts w:ascii="Arial Narrow" w:hAnsi="Arial Narrow"/>
          <w:sz w:val="28"/>
          <w:szCs w:val="28"/>
        </w:rPr>
        <w:t xml:space="preserve">Rosário Oeste, </w:t>
      </w:r>
      <w:r w:rsidR="00521A48">
        <w:rPr>
          <w:rFonts w:ascii="Arial Narrow" w:hAnsi="Arial Narrow"/>
          <w:sz w:val="28"/>
          <w:szCs w:val="28"/>
        </w:rPr>
        <w:t>23</w:t>
      </w:r>
      <w:r w:rsidRPr="00A92D68">
        <w:rPr>
          <w:rFonts w:ascii="Arial Narrow" w:hAnsi="Arial Narrow"/>
          <w:sz w:val="28"/>
          <w:szCs w:val="28"/>
        </w:rPr>
        <w:t xml:space="preserve"> de </w:t>
      </w:r>
      <w:r w:rsidR="00521A48">
        <w:rPr>
          <w:rFonts w:ascii="Arial Narrow" w:hAnsi="Arial Narrow"/>
          <w:sz w:val="28"/>
          <w:szCs w:val="28"/>
        </w:rPr>
        <w:t>Maio</w:t>
      </w:r>
      <w:r w:rsidRPr="00A92D68">
        <w:rPr>
          <w:rFonts w:ascii="Arial Narrow" w:hAnsi="Arial Narrow"/>
          <w:sz w:val="28"/>
          <w:szCs w:val="28"/>
        </w:rPr>
        <w:t xml:space="preserve"> de 2.017.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JOÃO ANTONIO DA SILVA BALBINO</w:t>
      </w:r>
    </w:p>
    <w:p w:rsidR="00A92D68" w:rsidRPr="00A92D68" w:rsidRDefault="00A92D68" w:rsidP="00A92D68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</w:t>
      </w:r>
      <w:r w:rsidRPr="00A92D68">
        <w:rPr>
          <w:rFonts w:ascii="Arial Narrow" w:hAnsi="Arial Narrow"/>
          <w:sz w:val="28"/>
          <w:szCs w:val="28"/>
        </w:rPr>
        <w:t xml:space="preserve">refeito </w:t>
      </w:r>
      <w:r>
        <w:rPr>
          <w:rFonts w:ascii="Arial Narrow" w:hAnsi="Arial Narrow"/>
          <w:sz w:val="28"/>
          <w:szCs w:val="28"/>
        </w:rPr>
        <w:t>M</w:t>
      </w:r>
      <w:r w:rsidRPr="00A92D68">
        <w:rPr>
          <w:rFonts w:ascii="Arial Narrow" w:hAnsi="Arial Narrow"/>
          <w:sz w:val="28"/>
          <w:szCs w:val="28"/>
        </w:rPr>
        <w:t>unicipal</w:t>
      </w:r>
    </w:p>
    <w:p w:rsidR="002D1381" w:rsidRPr="00566363" w:rsidRDefault="002D1381" w:rsidP="00566363">
      <w:pPr>
        <w:rPr>
          <w:szCs w:val="28"/>
        </w:rPr>
      </w:pPr>
    </w:p>
    <w:sectPr w:rsidR="002D1381" w:rsidRPr="00566363" w:rsidSect="002635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C5B" w:rsidRDefault="00A63C5B" w:rsidP="00AD49A9">
      <w:r>
        <w:separator/>
      </w:r>
    </w:p>
  </w:endnote>
  <w:endnote w:type="continuationSeparator" w:id="1">
    <w:p w:rsidR="00A63C5B" w:rsidRDefault="00A63C5B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C5B" w:rsidRDefault="00A63C5B" w:rsidP="00AD49A9">
      <w:r>
        <w:separator/>
      </w:r>
    </w:p>
  </w:footnote>
  <w:footnote w:type="continuationSeparator" w:id="1">
    <w:p w:rsidR="00A63C5B" w:rsidRDefault="00A63C5B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</w:t>
    </w:r>
    <w:r w:rsidR="003F09A5">
      <w:t>_________________________</w:t>
    </w:r>
  </w:p>
  <w:p w:rsidR="00AD49A9" w:rsidRDefault="00AD49A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759BE"/>
    <w:multiLevelType w:val="hybridMultilevel"/>
    <w:tmpl w:val="4CF6CF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71DB4"/>
    <w:multiLevelType w:val="hybridMultilevel"/>
    <w:tmpl w:val="500A0F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46CF"/>
    <w:rsid w:val="00071120"/>
    <w:rsid w:val="000D6882"/>
    <w:rsid w:val="00135690"/>
    <w:rsid w:val="00166677"/>
    <w:rsid w:val="001A1E3B"/>
    <w:rsid w:val="001C05F7"/>
    <w:rsid w:val="001D315D"/>
    <w:rsid w:val="00257592"/>
    <w:rsid w:val="002635D0"/>
    <w:rsid w:val="002668F1"/>
    <w:rsid w:val="002A5B6E"/>
    <w:rsid w:val="002D1381"/>
    <w:rsid w:val="002F7D85"/>
    <w:rsid w:val="003C0275"/>
    <w:rsid w:val="003F09A5"/>
    <w:rsid w:val="004A375B"/>
    <w:rsid w:val="004C709E"/>
    <w:rsid w:val="004F0EB5"/>
    <w:rsid w:val="00521A48"/>
    <w:rsid w:val="00566363"/>
    <w:rsid w:val="005C3DC0"/>
    <w:rsid w:val="005D30F8"/>
    <w:rsid w:val="00620E3B"/>
    <w:rsid w:val="00664579"/>
    <w:rsid w:val="0075192E"/>
    <w:rsid w:val="007B030F"/>
    <w:rsid w:val="007C188E"/>
    <w:rsid w:val="009A602E"/>
    <w:rsid w:val="009D4330"/>
    <w:rsid w:val="00A267DB"/>
    <w:rsid w:val="00A446CA"/>
    <w:rsid w:val="00A63C5B"/>
    <w:rsid w:val="00A92D68"/>
    <w:rsid w:val="00AD109A"/>
    <w:rsid w:val="00AD49A9"/>
    <w:rsid w:val="00AE0A88"/>
    <w:rsid w:val="00B85397"/>
    <w:rsid w:val="00BC1E1E"/>
    <w:rsid w:val="00C25D6F"/>
    <w:rsid w:val="00C4344D"/>
    <w:rsid w:val="00C97C44"/>
    <w:rsid w:val="00CA0554"/>
    <w:rsid w:val="00CC00FA"/>
    <w:rsid w:val="00D24DC6"/>
    <w:rsid w:val="00D77CC3"/>
    <w:rsid w:val="00DC04F4"/>
    <w:rsid w:val="00DE0B3B"/>
    <w:rsid w:val="00E61738"/>
    <w:rsid w:val="00EE3BED"/>
    <w:rsid w:val="00F0282A"/>
    <w:rsid w:val="00F11702"/>
    <w:rsid w:val="00F43919"/>
    <w:rsid w:val="00F70C0E"/>
    <w:rsid w:val="00F90E0D"/>
    <w:rsid w:val="00FA5462"/>
    <w:rsid w:val="00FB38FF"/>
    <w:rsid w:val="00FB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C0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3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2017-05-23T15:22:00Z</cp:lastPrinted>
  <dcterms:created xsi:type="dcterms:W3CDTF">2017-05-23T15:25:00Z</dcterms:created>
  <dcterms:modified xsi:type="dcterms:W3CDTF">2017-05-23T15:25:00Z</dcterms:modified>
</cp:coreProperties>
</file>