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4F" w:rsidRPr="00EE2252" w:rsidRDefault="008E404F" w:rsidP="008E404F">
      <w:pPr>
        <w:pStyle w:val="SemEspaamento"/>
        <w:jc w:val="center"/>
        <w:rPr>
          <w:rFonts w:ascii="Arial Narrow" w:hAnsi="Arial Narrow"/>
          <w:b/>
          <w:sz w:val="96"/>
          <w:szCs w:val="96"/>
        </w:rPr>
      </w:pPr>
      <w:r w:rsidRPr="00EE2252">
        <w:rPr>
          <w:rFonts w:ascii="Arial Narrow" w:hAnsi="Arial Narrow"/>
          <w:b/>
          <w:sz w:val="96"/>
          <w:szCs w:val="96"/>
        </w:rPr>
        <w:t xml:space="preserve">LEI </w:t>
      </w:r>
      <w:r w:rsidR="00EE2252" w:rsidRPr="00EE2252">
        <w:rPr>
          <w:rFonts w:ascii="Arial Narrow" w:hAnsi="Arial Narrow"/>
          <w:b/>
          <w:sz w:val="96"/>
          <w:szCs w:val="96"/>
        </w:rPr>
        <w:t>1.50</w:t>
      </w:r>
      <w:r w:rsidR="00774E60">
        <w:rPr>
          <w:rFonts w:ascii="Arial Narrow" w:hAnsi="Arial Narrow"/>
          <w:b/>
          <w:sz w:val="96"/>
          <w:szCs w:val="96"/>
        </w:rPr>
        <w:t>8</w:t>
      </w:r>
      <w:r w:rsidRPr="00EE2252">
        <w:rPr>
          <w:rFonts w:ascii="Arial Narrow" w:hAnsi="Arial Narrow"/>
          <w:b/>
          <w:sz w:val="96"/>
          <w:szCs w:val="96"/>
        </w:rPr>
        <w:t>/2018</w:t>
      </w:r>
    </w:p>
    <w:p w:rsidR="00407D1A" w:rsidRPr="008E404F" w:rsidRDefault="008E404F" w:rsidP="008E404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8E404F">
        <w:rPr>
          <w:rFonts w:ascii="Arial Narrow" w:hAnsi="Arial Narrow"/>
          <w:sz w:val="28"/>
          <w:szCs w:val="28"/>
        </w:rPr>
        <w:t xml:space="preserve">de </w:t>
      </w:r>
      <w:r w:rsidR="00EE2252">
        <w:rPr>
          <w:rFonts w:ascii="Arial Narrow" w:hAnsi="Arial Narrow"/>
          <w:sz w:val="28"/>
          <w:szCs w:val="28"/>
        </w:rPr>
        <w:t>04</w:t>
      </w:r>
      <w:r w:rsidRPr="008E404F">
        <w:rPr>
          <w:rFonts w:ascii="Arial Narrow" w:hAnsi="Arial Narrow"/>
          <w:sz w:val="28"/>
          <w:szCs w:val="28"/>
        </w:rPr>
        <w:t xml:space="preserve"> de </w:t>
      </w:r>
      <w:r w:rsidR="00EE2252">
        <w:rPr>
          <w:rFonts w:ascii="Arial Narrow" w:hAnsi="Arial Narrow"/>
          <w:sz w:val="28"/>
          <w:szCs w:val="28"/>
        </w:rPr>
        <w:t>Maio</w:t>
      </w:r>
      <w:r w:rsidRPr="008E404F">
        <w:rPr>
          <w:rFonts w:ascii="Arial Narrow" w:hAnsi="Arial Narrow"/>
          <w:sz w:val="28"/>
          <w:szCs w:val="28"/>
        </w:rPr>
        <w:t xml:space="preserve"> de 2.018 </w:t>
      </w:r>
    </w:p>
    <w:p w:rsidR="008E404F" w:rsidRPr="008F027B" w:rsidRDefault="008E404F" w:rsidP="008E404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88510F" w:rsidRPr="00EE2252" w:rsidRDefault="0088510F" w:rsidP="0088510F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i/>
          <w:sz w:val="24"/>
          <w:szCs w:val="24"/>
        </w:rPr>
      </w:pPr>
      <w:r w:rsidRPr="00EE2252">
        <w:rPr>
          <w:rFonts w:ascii="Arial Narrow" w:hAnsi="Arial Narrow"/>
          <w:i/>
          <w:sz w:val="24"/>
          <w:szCs w:val="24"/>
        </w:rPr>
        <w:t>“</w:t>
      </w:r>
      <w:r w:rsidR="008F027B" w:rsidRPr="00EE2252">
        <w:rPr>
          <w:rFonts w:ascii="Arial Narrow" w:hAnsi="Arial Narrow"/>
          <w:i/>
          <w:sz w:val="24"/>
          <w:szCs w:val="24"/>
        </w:rPr>
        <w:t>Autoriza a doação ao Estado de Mato Grosso do trecho da Rodovia Planejada MT 499 dentro dos limites territoriais do Município de Rosário Oeste – MT com extensão de 70,25km tendo como ponto inicial a divisa territorial do Município de Rosário Oeste – MT com o Município de Nova Brasilândia - MT e como ponto final o entroncamento com a MT 241 localizada no Distrito do Marzagão em Rosário Oeste – MT, no município de Rosário Oeste - MT</w:t>
      </w:r>
      <w:r w:rsidRPr="00EE2252">
        <w:rPr>
          <w:rFonts w:ascii="Arial Narrow" w:hAnsi="Arial Narrow"/>
          <w:i/>
          <w:sz w:val="24"/>
          <w:szCs w:val="24"/>
        </w:rPr>
        <w:t>.”</w:t>
      </w:r>
    </w:p>
    <w:p w:rsidR="008E404F" w:rsidRDefault="008E404F" w:rsidP="008E404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E404F" w:rsidRPr="008F027B" w:rsidRDefault="008E404F" w:rsidP="008E404F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8"/>
          <w:szCs w:val="28"/>
        </w:rPr>
        <w:tab/>
      </w:r>
      <w:r w:rsidRPr="008F027B">
        <w:rPr>
          <w:rFonts w:ascii="Arial Narrow" w:hAnsi="Arial Narrow"/>
          <w:b/>
          <w:sz w:val="26"/>
          <w:szCs w:val="26"/>
        </w:rPr>
        <w:t>JOÃO ANTONIO DA SILVA BALBINO</w:t>
      </w:r>
      <w:r w:rsidRPr="008F027B">
        <w:rPr>
          <w:rFonts w:ascii="Arial Narrow" w:hAnsi="Arial Narrow"/>
          <w:sz w:val="26"/>
          <w:szCs w:val="26"/>
        </w:rPr>
        <w:t>, Prefeito Municipal de Rosário Oeste, Estado de Mato Grosso, no uso de suas atribuições legais, faz saber, que a Câmara aprovou e ele sanciona a seguinte lei:</w:t>
      </w:r>
    </w:p>
    <w:p w:rsidR="008E404F" w:rsidRPr="008F027B" w:rsidRDefault="008E404F" w:rsidP="008E404F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88510F" w:rsidRPr="008F027B" w:rsidRDefault="00407D1A" w:rsidP="0088510F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b/>
          <w:sz w:val="26"/>
          <w:szCs w:val="26"/>
        </w:rPr>
        <w:t>Art. 1º</w:t>
      </w:r>
      <w:r w:rsidR="008E404F" w:rsidRPr="008F027B">
        <w:rPr>
          <w:rFonts w:ascii="Arial Narrow" w:hAnsi="Arial Narrow"/>
          <w:b/>
          <w:sz w:val="26"/>
          <w:szCs w:val="26"/>
        </w:rPr>
        <w:t xml:space="preserve">. </w:t>
      </w:r>
      <w:r w:rsidRPr="008F027B">
        <w:rPr>
          <w:rFonts w:ascii="Arial Narrow" w:hAnsi="Arial Narrow"/>
          <w:sz w:val="26"/>
          <w:szCs w:val="26"/>
        </w:rPr>
        <w:t xml:space="preserve"> Fica </w:t>
      </w:r>
      <w:r w:rsidR="0088510F" w:rsidRPr="008F027B">
        <w:rPr>
          <w:rFonts w:ascii="Arial Narrow" w:hAnsi="Arial Narrow"/>
          <w:sz w:val="26"/>
          <w:szCs w:val="26"/>
        </w:rPr>
        <w:t>autoriza a</w:t>
      </w:r>
      <w:r w:rsidR="008F027B" w:rsidRPr="008F027B">
        <w:rPr>
          <w:rFonts w:ascii="Arial Narrow" w:hAnsi="Arial Narrow"/>
          <w:sz w:val="26"/>
          <w:szCs w:val="26"/>
        </w:rPr>
        <w:t xml:space="preserve"> doação ao Estado de Mato Grosso </w:t>
      </w:r>
      <w:r w:rsidR="0088510F" w:rsidRPr="008F027B">
        <w:rPr>
          <w:rFonts w:ascii="Arial Narrow" w:hAnsi="Arial Narrow"/>
          <w:sz w:val="26"/>
          <w:szCs w:val="26"/>
        </w:rPr>
        <w:t>do trecho</w:t>
      </w:r>
      <w:r w:rsidR="008F027B" w:rsidRPr="008F027B">
        <w:rPr>
          <w:rFonts w:ascii="Arial Narrow" w:hAnsi="Arial Narrow"/>
          <w:sz w:val="26"/>
          <w:szCs w:val="26"/>
        </w:rPr>
        <w:t xml:space="preserve"> da Rodovia Planejada MT 499</w:t>
      </w:r>
      <w:r w:rsidR="0088510F" w:rsidRPr="008F027B">
        <w:rPr>
          <w:rFonts w:ascii="Arial Narrow" w:hAnsi="Arial Narrow"/>
          <w:sz w:val="26"/>
          <w:szCs w:val="26"/>
        </w:rPr>
        <w:t xml:space="preserve"> </w:t>
      </w:r>
      <w:r w:rsidR="008F027B" w:rsidRPr="008F027B">
        <w:rPr>
          <w:rFonts w:ascii="Arial Narrow" w:hAnsi="Arial Narrow"/>
          <w:sz w:val="26"/>
          <w:szCs w:val="26"/>
        </w:rPr>
        <w:t xml:space="preserve">dentro dos limites territoriais do Município de Rosário Oeste – MT </w:t>
      </w:r>
      <w:r w:rsidR="0088510F" w:rsidRPr="008F027B">
        <w:rPr>
          <w:rFonts w:ascii="Arial Narrow" w:hAnsi="Arial Narrow"/>
          <w:sz w:val="26"/>
          <w:szCs w:val="26"/>
        </w:rPr>
        <w:t>com extensão de 70,25km tendo como ponto inicial a divisa territorial do Município de Rosário Oeste – MT com o Município de Nova Brasilândia - MT e como ponto final o entroncamento com a MT 241 localizada no Distrito do Marzagão em Rosário Oeste – MT, no município de Rosário Oeste - MT.</w:t>
      </w:r>
    </w:p>
    <w:p w:rsidR="00407D1A" w:rsidRPr="008F027B" w:rsidRDefault="00407D1A" w:rsidP="008E404F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sz w:val="26"/>
          <w:szCs w:val="26"/>
        </w:rPr>
        <w:t>.</w:t>
      </w:r>
    </w:p>
    <w:p w:rsidR="00407D1A" w:rsidRPr="008F027B" w:rsidRDefault="00407D1A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b/>
          <w:sz w:val="26"/>
          <w:szCs w:val="26"/>
        </w:rPr>
        <w:t>Art. 2º.</w:t>
      </w:r>
      <w:r w:rsidRPr="008F027B">
        <w:rPr>
          <w:rFonts w:ascii="Arial Narrow" w:hAnsi="Arial Narrow"/>
          <w:sz w:val="26"/>
          <w:szCs w:val="26"/>
        </w:rPr>
        <w:t xml:space="preserve">  Fica liberado a faixa de domínio de 40 m (quarenta metros), sendo 20m (vinte metros) de cada lado a partir do eixo da pista rolante. </w:t>
      </w:r>
    </w:p>
    <w:p w:rsidR="008E404F" w:rsidRPr="008F027B" w:rsidRDefault="008E404F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407D1A" w:rsidRPr="008F027B" w:rsidRDefault="00407D1A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b/>
          <w:sz w:val="26"/>
          <w:szCs w:val="26"/>
        </w:rPr>
        <w:t xml:space="preserve">Art. </w:t>
      </w:r>
      <w:r w:rsidR="00135FB7" w:rsidRPr="008F027B">
        <w:rPr>
          <w:rFonts w:ascii="Arial Narrow" w:hAnsi="Arial Narrow"/>
          <w:b/>
          <w:sz w:val="26"/>
          <w:szCs w:val="26"/>
        </w:rPr>
        <w:t>3</w:t>
      </w:r>
      <w:r w:rsidRPr="008F027B">
        <w:rPr>
          <w:rFonts w:ascii="Arial Narrow" w:hAnsi="Arial Narrow"/>
          <w:b/>
          <w:sz w:val="26"/>
          <w:szCs w:val="26"/>
        </w:rPr>
        <w:t>º.</w:t>
      </w:r>
      <w:r w:rsidRPr="008F027B">
        <w:rPr>
          <w:rFonts w:ascii="Arial Narrow" w:hAnsi="Arial Narrow"/>
          <w:sz w:val="26"/>
          <w:szCs w:val="26"/>
        </w:rPr>
        <w:t xml:space="preserve"> A recuperação, manutenção da estrada e obras de arte especiais de que trata esta lei serão de responsabilidade do Governo do Estado de Mato Grosso, que estabelecerá o cronograma de execução das obras de acordo com critérios próprios. </w:t>
      </w:r>
    </w:p>
    <w:p w:rsidR="008E404F" w:rsidRPr="008F027B" w:rsidRDefault="008E404F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407D1A" w:rsidRPr="008F027B" w:rsidRDefault="00407D1A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b/>
          <w:sz w:val="26"/>
          <w:szCs w:val="26"/>
        </w:rPr>
        <w:t>Art. 5º</w:t>
      </w:r>
      <w:r w:rsidR="008E404F" w:rsidRPr="008F027B">
        <w:rPr>
          <w:rFonts w:ascii="Arial Narrow" w:hAnsi="Arial Narrow"/>
          <w:b/>
          <w:sz w:val="26"/>
          <w:szCs w:val="26"/>
        </w:rPr>
        <w:t>.</w:t>
      </w:r>
      <w:r w:rsidRPr="008F027B">
        <w:rPr>
          <w:rFonts w:ascii="Arial Narrow" w:hAnsi="Arial Narrow"/>
          <w:sz w:val="26"/>
          <w:szCs w:val="26"/>
        </w:rPr>
        <w:t xml:space="preserve"> Esta Lei entra em vigor na data de sua, publicação, revogadas as disposições em contrário. </w:t>
      </w:r>
    </w:p>
    <w:p w:rsidR="00135FB7" w:rsidRPr="008F027B" w:rsidRDefault="00135FB7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35FB7" w:rsidRPr="008F027B" w:rsidRDefault="00135FB7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sz w:val="26"/>
          <w:szCs w:val="26"/>
        </w:rPr>
        <w:t xml:space="preserve">Gabinete do Prefeito, em Rosário Oeste – MT, </w:t>
      </w:r>
      <w:r w:rsidR="00EE2252">
        <w:rPr>
          <w:rFonts w:ascii="Arial Narrow" w:hAnsi="Arial Narrow"/>
          <w:sz w:val="26"/>
          <w:szCs w:val="26"/>
        </w:rPr>
        <w:t>04</w:t>
      </w:r>
      <w:r w:rsidRPr="008F027B">
        <w:rPr>
          <w:rFonts w:ascii="Arial Narrow" w:hAnsi="Arial Narrow"/>
          <w:sz w:val="26"/>
          <w:szCs w:val="26"/>
        </w:rPr>
        <w:t xml:space="preserve"> de </w:t>
      </w:r>
      <w:r w:rsidR="00EE2252">
        <w:rPr>
          <w:rFonts w:ascii="Arial Narrow" w:hAnsi="Arial Narrow"/>
          <w:sz w:val="26"/>
          <w:szCs w:val="26"/>
        </w:rPr>
        <w:t>Maio</w:t>
      </w:r>
      <w:r w:rsidRPr="008F027B">
        <w:rPr>
          <w:rFonts w:ascii="Arial Narrow" w:hAnsi="Arial Narrow"/>
          <w:sz w:val="26"/>
          <w:szCs w:val="26"/>
        </w:rPr>
        <w:t xml:space="preserve"> de 2.018.</w:t>
      </w:r>
    </w:p>
    <w:p w:rsidR="00135FB7" w:rsidRDefault="00135FB7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EE2252" w:rsidRPr="008F027B" w:rsidRDefault="00EE2252" w:rsidP="008E404F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35FB7" w:rsidRPr="008F027B" w:rsidRDefault="00135FB7" w:rsidP="00135FB7">
      <w:pPr>
        <w:pStyle w:val="SemEspaamento"/>
        <w:jc w:val="center"/>
        <w:rPr>
          <w:rFonts w:ascii="Arial Narrow" w:hAnsi="Arial Narrow"/>
          <w:b/>
          <w:i/>
          <w:sz w:val="26"/>
          <w:szCs w:val="26"/>
        </w:rPr>
      </w:pPr>
      <w:r w:rsidRPr="008F027B">
        <w:rPr>
          <w:rFonts w:ascii="Arial Narrow" w:hAnsi="Arial Narrow"/>
          <w:b/>
          <w:i/>
          <w:sz w:val="26"/>
          <w:szCs w:val="26"/>
        </w:rPr>
        <w:t>JOÃO ANTONIO DA SILVA BALBINO</w:t>
      </w:r>
    </w:p>
    <w:p w:rsidR="00AD49A9" w:rsidRPr="008F027B" w:rsidRDefault="00135FB7" w:rsidP="009E2615">
      <w:pPr>
        <w:pStyle w:val="SemEspaamento"/>
        <w:jc w:val="center"/>
        <w:rPr>
          <w:rFonts w:ascii="Arial Narrow" w:hAnsi="Arial Narrow"/>
          <w:sz w:val="26"/>
          <w:szCs w:val="26"/>
        </w:rPr>
      </w:pPr>
      <w:r w:rsidRPr="008F027B">
        <w:rPr>
          <w:rFonts w:ascii="Arial Narrow" w:hAnsi="Arial Narrow"/>
          <w:i/>
          <w:sz w:val="26"/>
          <w:szCs w:val="26"/>
        </w:rPr>
        <w:t>Prefeito Municipal</w:t>
      </w:r>
    </w:p>
    <w:sectPr w:rsidR="00AD49A9" w:rsidRPr="008F027B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E28" w:rsidRDefault="00E53E28" w:rsidP="00AD49A9">
      <w:r>
        <w:separator/>
      </w:r>
    </w:p>
  </w:endnote>
  <w:endnote w:type="continuationSeparator" w:id="1">
    <w:p w:rsidR="00E53E28" w:rsidRDefault="00E53E28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E28" w:rsidRDefault="00E53E28" w:rsidP="00AD49A9">
      <w:r>
        <w:separator/>
      </w:r>
    </w:p>
  </w:footnote>
  <w:footnote w:type="continuationSeparator" w:id="1">
    <w:p w:rsidR="00E53E28" w:rsidRDefault="00E53E28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65BA5"/>
    <w:rsid w:val="00076266"/>
    <w:rsid w:val="0009664B"/>
    <w:rsid w:val="000E5E9A"/>
    <w:rsid w:val="00135690"/>
    <w:rsid w:val="00135FB7"/>
    <w:rsid w:val="00170AC9"/>
    <w:rsid w:val="002635D0"/>
    <w:rsid w:val="00304056"/>
    <w:rsid w:val="00317882"/>
    <w:rsid w:val="003904D3"/>
    <w:rsid w:val="003E4964"/>
    <w:rsid w:val="00407D1A"/>
    <w:rsid w:val="00446A52"/>
    <w:rsid w:val="0048725E"/>
    <w:rsid w:val="00491A17"/>
    <w:rsid w:val="004D7725"/>
    <w:rsid w:val="004F0EB5"/>
    <w:rsid w:val="005B0D21"/>
    <w:rsid w:val="00617FF1"/>
    <w:rsid w:val="00625471"/>
    <w:rsid w:val="006A1676"/>
    <w:rsid w:val="006B1307"/>
    <w:rsid w:val="0075192E"/>
    <w:rsid w:val="007749A5"/>
    <w:rsid w:val="00774E60"/>
    <w:rsid w:val="008725A0"/>
    <w:rsid w:val="0088510F"/>
    <w:rsid w:val="008863CE"/>
    <w:rsid w:val="00893FB4"/>
    <w:rsid w:val="008E404F"/>
    <w:rsid w:val="008F027B"/>
    <w:rsid w:val="00946C38"/>
    <w:rsid w:val="009E2615"/>
    <w:rsid w:val="009E6697"/>
    <w:rsid w:val="00A04377"/>
    <w:rsid w:val="00AD49A9"/>
    <w:rsid w:val="00B230DF"/>
    <w:rsid w:val="00BC12A6"/>
    <w:rsid w:val="00BF0211"/>
    <w:rsid w:val="00C86759"/>
    <w:rsid w:val="00CB6F81"/>
    <w:rsid w:val="00CC4233"/>
    <w:rsid w:val="00CD70FD"/>
    <w:rsid w:val="00D24DC6"/>
    <w:rsid w:val="00E53E28"/>
    <w:rsid w:val="00EE2252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CC42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423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42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5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3</cp:revision>
  <cp:lastPrinted>2018-05-04T14:23:00Z</cp:lastPrinted>
  <dcterms:created xsi:type="dcterms:W3CDTF">2018-05-04T14:15:00Z</dcterms:created>
  <dcterms:modified xsi:type="dcterms:W3CDTF">2018-05-04T14:31:00Z</dcterms:modified>
</cp:coreProperties>
</file>