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9E" w:rsidRPr="000C599E" w:rsidRDefault="000C599E" w:rsidP="000C599E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0C599E">
        <w:rPr>
          <w:rFonts w:ascii="Arial Narrow" w:hAnsi="Arial Narrow"/>
          <w:b/>
          <w:sz w:val="72"/>
          <w:szCs w:val="72"/>
        </w:rPr>
        <w:t>LEI Nº. 1.514/2018</w:t>
      </w:r>
    </w:p>
    <w:p w:rsidR="000C599E" w:rsidRPr="000C599E" w:rsidRDefault="000C599E" w:rsidP="000C599E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17</w:t>
      </w:r>
      <w:r w:rsidRPr="000C599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0C599E">
        <w:rPr>
          <w:rFonts w:ascii="Arial Narrow" w:hAnsi="Arial Narrow"/>
          <w:sz w:val="28"/>
          <w:szCs w:val="28"/>
        </w:rPr>
        <w:t xml:space="preserve"> de 2.018</w:t>
      </w:r>
    </w:p>
    <w:p w:rsid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rPr>
          <w:rFonts w:ascii="Arial Narrow" w:hAnsi="Arial Narrow"/>
          <w:b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AUTORIA: MESA DIRETORA</w:t>
      </w: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sz w:val="28"/>
          <w:szCs w:val="28"/>
        </w:rPr>
        <w:tab/>
      </w:r>
    </w:p>
    <w:p w:rsidR="000C599E" w:rsidRPr="000C599E" w:rsidRDefault="000C599E" w:rsidP="000C599E">
      <w:pPr>
        <w:pStyle w:val="SemEspaamento"/>
        <w:ind w:left="3969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i/>
          <w:sz w:val="28"/>
          <w:szCs w:val="28"/>
        </w:rPr>
        <w:t>“Dispõe sobre a recomposição geral anual das remunerações do</w:t>
      </w:r>
      <w:r>
        <w:rPr>
          <w:rFonts w:ascii="Arial Narrow" w:hAnsi="Arial Narrow"/>
          <w:i/>
          <w:sz w:val="28"/>
          <w:szCs w:val="28"/>
        </w:rPr>
        <w:t xml:space="preserve">s servidores públicos efetivos, </w:t>
      </w:r>
      <w:r w:rsidRPr="000C599E">
        <w:rPr>
          <w:rFonts w:ascii="Arial Narrow" w:hAnsi="Arial Narrow"/>
          <w:i/>
          <w:sz w:val="28"/>
          <w:szCs w:val="28"/>
        </w:rPr>
        <w:t>ativos e inativos do Poder Legislativo de Rosário Oeste – MT,  na forma do Inciso X do artigo 37 da Constituição Federal/88, com aplicação de índice oficial acumulado em abril de 2017 a março/2018, e da outras providencias”</w:t>
      </w:r>
      <w:r w:rsidRPr="000C599E">
        <w:rPr>
          <w:rFonts w:ascii="Arial Narrow" w:hAnsi="Arial Narrow"/>
          <w:sz w:val="28"/>
          <w:szCs w:val="28"/>
        </w:rPr>
        <w:t>.</w:t>
      </w: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sz w:val="28"/>
          <w:szCs w:val="28"/>
        </w:rPr>
        <w:tab/>
      </w:r>
      <w:r w:rsidRPr="000C599E">
        <w:rPr>
          <w:rFonts w:ascii="Arial Narrow" w:hAnsi="Arial Narrow"/>
          <w:b/>
          <w:sz w:val="28"/>
          <w:szCs w:val="28"/>
        </w:rPr>
        <w:t>JOÃO ANTONIO DA SILVA BALBINO</w:t>
      </w:r>
      <w:r w:rsidRPr="000C599E">
        <w:rPr>
          <w:rFonts w:ascii="Arial Narrow" w:hAnsi="Arial Narrow"/>
          <w:sz w:val="28"/>
          <w:szCs w:val="28"/>
        </w:rPr>
        <w:t xml:space="preserve">, </w:t>
      </w:r>
      <w:r w:rsidRPr="000C599E">
        <w:rPr>
          <w:rFonts w:ascii="Arial Narrow" w:hAnsi="Arial Narrow"/>
          <w:b/>
          <w:sz w:val="28"/>
          <w:szCs w:val="28"/>
        </w:rPr>
        <w:t>PREFEITO MUNICIPAL DE ROSÁRIO OESTE - MT</w:t>
      </w:r>
      <w:r w:rsidRPr="000C599E">
        <w:rPr>
          <w:rFonts w:ascii="Arial Narrow" w:hAnsi="Arial Narrow"/>
          <w:sz w:val="28"/>
          <w:szCs w:val="28"/>
        </w:rPr>
        <w:t>, usando das atribuições que lhe são conferidas por Lei, faz saber que a Câmara Municipal aprovou e ele sanciona a seguinte Lei: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 xml:space="preserve">Art. 1º </w:t>
      </w:r>
      <w:r w:rsidRPr="000C599E">
        <w:rPr>
          <w:rFonts w:ascii="Arial Narrow" w:hAnsi="Arial Narrow"/>
          <w:sz w:val="28"/>
          <w:szCs w:val="28"/>
        </w:rPr>
        <w:t>- Fica o Poder Legislativo Municipal autorizado a conceder recomposição geral anual dos vencimentos aos servidores públicos efetivos, ativos e inativos do Poder Legislativo de Rosário Oeste – MT.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Parágrafo Primeiro –</w:t>
      </w:r>
      <w:r w:rsidRPr="000C599E">
        <w:rPr>
          <w:rFonts w:ascii="Arial Narrow" w:hAnsi="Arial Narrow"/>
          <w:sz w:val="28"/>
          <w:szCs w:val="28"/>
        </w:rPr>
        <w:t xml:space="preserve"> a recomposição outorgado pelo </w:t>
      </w:r>
      <w:r w:rsidRPr="000C599E">
        <w:rPr>
          <w:rFonts w:ascii="Arial Narrow" w:hAnsi="Arial Narrow"/>
          <w:i/>
          <w:sz w:val="28"/>
          <w:szCs w:val="28"/>
        </w:rPr>
        <w:t>“caput”</w:t>
      </w:r>
      <w:r w:rsidRPr="000C599E">
        <w:rPr>
          <w:rFonts w:ascii="Arial Narrow" w:hAnsi="Arial Narrow"/>
          <w:sz w:val="28"/>
          <w:szCs w:val="28"/>
        </w:rPr>
        <w:t xml:space="preserve"> deste artigo será através da aplicação do Índice Nacional Preços ao Consumidor – INPC, no percentual de 2,25% (dois inteiros e vinte cinco décimos percentuais), acumulado no período de Abril/2017 até março/2018.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Parágrafo Segundo –</w:t>
      </w:r>
      <w:r w:rsidRPr="000C599E">
        <w:rPr>
          <w:rFonts w:ascii="Arial Narrow" w:hAnsi="Arial Narrow"/>
          <w:sz w:val="28"/>
          <w:szCs w:val="28"/>
        </w:rPr>
        <w:t xml:space="preserve"> A recomposição geral anual dos vencimentos deverá ser aplicada aos servidores públicos efetivos, ativos</w:t>
      </w:r>
      <w:r>
        <w:rPr>
          <w:rFonts w:ascii="Arial Narrow" w:hAnsi="Arial Narrow"/>
          <w:sz w:val="28"/>
          <w:szCs w:val="28"/>
        </w:rPr>
        <w:t xml:space="preserve"> </w:t>
      </w:r>
      <w:r w:rsidRPr="000C599E">
        <w:rPr>
          <w:rFonts w:ascii="Arial Narrow" w:hAnsi="Arial Narrow"/>
          <w:sz w:val="28"/>
          <w:szCs w:val="28"/>
        </w:rPr>
        <w:t>e inativos do Poder Legislativo de Rosário Oeste – MT.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Art. 2º -</w:t>
      </w:r>
      <w:r w:rsidRPr="000C599E">
        <w:rPr>
          <w:rFonts w:ascii="Arial Narrow" w:hAnsi="Arial Narrow"/>
          <w:sz w:val="28"/>
          <w:szCs w:val="28"/>
        </w:rPr>
        <w:t xml:space="preserve"> Considera-se para efeitos dessa lei, a defasagem salarial ocorrida, calculando-se e adotando como critério a inflação acumulada no período de Abril/2017 até março/2018 que será aplicado a variação anual do Índice Nacional </w:t>
      </w:r>
      <w:r w:rsidRPr="000C599E">
        <w:rPr>
          <w:rFonts w:ascii="Arial Narrow" w:hAnsi="Arial Narrow"/>
          <w:sz w:val="28"/>
          <w:szCs w:val="28"/>
        </w:rPr>
        <w:lastRenderedPageBreak/>
        <w:t>de Preços ao Consumidor – INPC, não sendo considerado como concessão de aumento ou ajuste salarial, apenas recomposição do índice de perda concorrente da inflação.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Art. 3º -</w:t>
      </w:r>
      <w:r w:rsidRPr="000C599E">
        <w:rPr>
          <w:rFonts w:ascii="Arial Narrow" w:hAnsi="Arial Narrow"/>
          <w:sz w:val="28"/>
          <w:szCs w:val="28"/>
        </w:rPr>
        <w:t xml:space="preserve"> Autoriza o Poder Legislativo reformular as tabelas de vencimentos e salários a serem recompostos com o percentual citado no caput do artigo 1º, Parágrafo Primeiro, conforme os termos da presente Lei.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Art. 4º -</w:t>
      </w:r>
      <w:r w:rsidRPr="000C599E">
        <w:rPr>
          <w:rFonts w:ascii="Arial Narrow" w:hAnsi="Arial Narrow"/>
          <w:sz w:val="28"/>
          <w:szCs w:val="28"/>
        </w:rPr>
        <w:t xml:space="preserve"> As remunerações dos servidores públicos após a recomposição serão objeto de tabelas publicadas por Ato Administrativo do Poder Legislativo.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Art. 5º -</w:t>
      </w:r>
      <w:r w:rsidRPr="000C599E">
        <w:rPr>
          <w:rFonts w:ascii="Arial Narrow" w:hAnsi="Arial Narrow"/>
          <w:sz w:val="28"/>
          <w:szCs w:val="28"/>
        </w:rPr>
        <w:t xml:space="preserve"> As despesas decorrentes da execução da presente Lei correrão por conta de dotação própria da Lei Orçamentária Anual vigente.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b/>
          <w:sz w:val="28"/>
          <w:szCs w:val="28"/>
        </w:rPr>
        <w:t>Art. 6º -</w:t>
      </w:r>
      <w:r w:rsidRPr="000C599E">
        <w:rPr>
          <w:rFonts w:ascii="Arial Narrow" w:hAnsi="Arial Narrow"/>
          <w:sz w:val="28"/>
          <w:szCs w:val="28"/>
        </w:rPr>
        <w:t xml:space="preserve"> Esta lei entra em vigor na data de sua publicação, com efeitos financeiros retroativos a abril de 2018, revogadas as disposição em contrário. 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599E">
        <w:rPr>
          <w:rFonts w:ascii="Arial Narrow" w:hAnsi="Arial Narrow"/>
          <w:sz w:val="28"/>
          <w:szCs w:val="28"/>
        </w:rPr>
        <w:t xml:space="preserve">Gabinete do Prefeito, Rosário Oeste/MT, em </w:t>
      </w:r>
      <w:r>
        <w:rPr>
          <w:rFonts w:ascii="Arial Narrow" w:hAnsi="Arial Narrow"/>
          <w:sz w:val="28"/>
          <w:szCs w:val="28"/>
        </w:rPr>
        <w:t>17</w:t>
      </w:r>
      <w:r w:rsidRPr="000C599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0C599E">
        <w:rPr>
          <w:rFonts w:ascii="Arial Narrow" w:hAnsi="Arial Narrow"/>
          <w:sz w:val="28"/>
          <w:szCs w:val="28"/>
        </w:rPr>
        <w:t xml:space="preserve"> de 2018.</w:t>
      </w: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599E" w:rsidRPr="000C599E" w:rsidRDefault="000C599E" w:rsidP="000C599E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0C599E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0C599E" w:rsidRPr="000C599E" w:rsidRDefault="000C599E" w:rsidP="000C599E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  <w:r w:rsidRPr="000C599E">
        <w:rPr>
          <w:rFonts w:ascii="Arial Narrow" w:hAnsi="Arial Narrow"/>
          <w:i/>
          <w:sz w:val="28"/>
          <w:szCs w:val="28"/>
        </w:rPr>
        <w:t>Prefeito Municipal</w:t>
      </w:r>
      <w:bookmarkStart w:id="0" w:name="_GoBack"/>
      <w:bookmarkEnd w:id="0"/>
    </w:p>
    <w:p w:rsidR="00AD49A9" w:rsidRPr="000C599E" w:rsidRDefault="00AD49A9" w:rsidP="000C599E">
      <w:pPr>
        <w:pStyle w:val="SemEspaamento"/>
        <w:jc w:val="both"/>
        <w:rPr>
          <w:szCs w:val="28"/>
        </w:rPr>
      </w:pPr>
    </w:p>
    <w:sectPr w:rsidR="00AD49A9" w:rsidRPr="000C599E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F7E" w:rsidRDefault="00412F7E" w:rsidP="00AD49A9">
      <w:pPr>
        <w:spacing w:after="0" w:line="240" w:lineRule="auto"/>
      </w:pPr>
      <w:r>
        <w:separator/>
      </w:r>
    </w:p>
  </w:endnote>
  <w:endnote w:type="continuationSeparator" w:id="1">
    <w:p w:rsidR="00412F7E" w:rsidRDefault="00412F7E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F7E" w:rsidRDefault="00412F7E" w:rsidP="00AD49A9">
      <w:pPr>
        <w:spacing w:after="0" w:line="240" w:lineRule="auto"/>
      </w:pPr>
      <w:r>
        <w:separator/>
      </w:r>
    </w:p>
  </w:footnote>
  <w:footnote w:type="continuationSeparator" w:id="1">
    <w:p w:rsidR="00412F7E" w:rsidRDefault="00412F7E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C599E"/>
    <w:rsid w:val="00135690"/>
    <w:rsid w:val="0018519D"/>
    <w:rsid w:val="002635D0"/>
    <w:rsid w:val="002663A5"/>
    <w:rsid w:val="00273F82"/>
    <w:rsid w:val="00386681"/>
    <w:rsid w:val="003947B7"/>
    <w:rsid w:val="003A7029"/>
    <w:rsid w:val="003C0D9A"/>
    <w:rsid w:val="00412F7E"/>
    <w:rsid w:val="00483392"/>
    <w:rsid w:val="00491A17"/>
    <w:rsid w:val="0049633A"/>
    <w:rsid w:val="004D7725"/>
    <w:rsid w:val="004F0EB5"/>
    <w:rsid w:val="0051395C"/>
    <w:rsid w:val="00651605"/>
    <w:rsid w:val="00657598"/>
    <w:rsid w:val="00662969"/>
    <w:rsid w:val="006B1307"/>
    <w:rsid w:val="007176C7"/>
    <w:rsid w:val="0075192E"/>
    <w:rsid w:val="00754287"/>
    <w:rsid w:val="00857658"/>
    <w:rsid w:val="00895434"/>
    <w:rsid w:val="008B03EB"/>
    <w:rsid w:val="008C0D89"/>
    <w:rsid w:val="008C1CEF"/>
    <w:rsid w:val="009161B5"/>
    <w:rsid w:val="009C44C5"/>
    <w:rsid w:val="00A15FC7"/>
    <w:rsid w:val="00AD49A9"/>
    <w:rsid w:val="00B12C3A"/>
    <w:rsid w:val="00B57A5F"/>
    <w:rsid w:val="00B93236"/>
    <w:rsid w:val="00C379AA"/>
    <w:rsid w:val="00C86759"/>
    <w:rsid w:val="00CB0720"/>
    <w:rsid w:val="00CB5269"/>
    <w:rsid w:val="00D24DC6"/>
    <w:rsid w:val="00DD34DE"/>
    <w:rsid w:val="00E11328"/>
    <w:rsid w:val="00E11947"/>
    <w:rsid w:val="00E761AD"/>
    <w:rsid w:val="00E973CD"/>
    <w:rsid w:val="00F0282A"/>
    <w:rsid w:val="00F15245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8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2017-12-19T14:12:00Z</cp:lastPrinted>
  <dcterms:created xsi:type="dcterms:W3CDTF">2018-08-17T19:01:00Z</dcterms:created>
  <dcterms:modified xsi:type="dcterms:W3CDTF">2018-08-17T19:01:00Z</dcterms:modified>
</cp:coreProperties>
</file>