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60" w:rsidRPr="008C2960" w:rsidRDefault="008C2960" w:rsidP="008C2960">
      <w:pPr>
        <w:pStyle w:val="SemEspaamento"/>
        <w:jc w:val="center"/>
        <w:rPr>
          <w:rFonts w:ascii="Arial Narrow" w:hAnsi="Arial Narrow"/>
          <w:sz w:val="72"/>
          <w:szCs w:val="72"/>
        </w:rPr>
      </w:pPr>
      <w:r w:rsidRPr="008C2960">
        <w:rPr>
          <w:rFonts w:ascii="Arial Narrow" w:hAnsi="Arial Narrow"/>
          <w:sz w:val="72"/>
          <w:szCs w:val="72"/>
        </w:rPr>
        <w:t xml:space="preserve">LEI </w:t>
      </w:r>
      <w:r>
        <w:rPr>
          <w:rFonts w:ascii="Arial Narrow" w:hAnsi="Arial Narrow"/>
          <w:sz w:val="72"/>
          <w:szCs w:val="72"/>
        </w:rPr>
        <w:t>1.516</w:t>
      </w:r>
      <w:r w:rsidRPr="008C2960">
        <w:rPr>
          <w:rFonts w:ascii="Arial Narrow" w:hAnsi="Arial Narrow"/>
          <w:sz w:val="72"/>
          <w:szCs w:val="72"/>
        </w:rPr>
        <w:t>/2018</w:t>
      </w:r>
    </w:p>
    <w:p w:rsidR="008C2960" w:rsidRDefault="008C2960" w:rsidP="008C2960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31</w:t>
      </w:r>
      <w:r w:rsidRPr="008C2960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8C2960">
        <w:rPr>
          <w:rFonts w:ascii="Arial Narrow" w:hAnsi="Arial Narrow"/>
          <w:sz w:val="28"/>
          <w:szCs w:val="28"/>
        </w:rPr>
        <w:t xml:space="preserve"> de 2.018</w:t>
      </w:r>
    </w:p>
    <w:p w:rsidR="008C2960" w:rsidRDefault="008C2960" w:rsidP="008C2960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>Autor: Ver. Carlos César Ribeiro De Souza</w:t>
      </w:r>
      <w:r w:rsidRPr="008C2960">
        <w:rPr>
          <w:rFonts w:ascii="Arial Narrow" w:hAnsi="Arial Narrow"/>
          <w:sz w:val="28"/>
          <w:szCs w:val="28"/>
        </w:rPr>
        <w:tab/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Default="008C2960" w:rsidP="008C2960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8C2960" w:rsidRDefault="008C2960" w:rsidP="008C2960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8C2960" w:rsidRPr="008C2960" w:rsidRDefault="008C2960" w:rsidP="008C2960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8C2960">
        <w:rPr>
          <w:rFonts w:ascii="Arial Narrow" w:hAnsi="Arial Narrow"/>
          <w:i/>
          <w:sz w:val="28"/>
          <w:szCs w:val="28"/>
        </w:rPr>
        <w:t>“Declara de utilidade públi</w:t>
      </w:r>
      <w:r>
        <w:rPr>
          <w:rFonts w:ascii="Arial Narrow" w:hAnsi="Arial Narrow"/>
          <w:i/>
          <w:sz w:val="28"/>
          <w:szCs w:val="28"/>
        </w:rPr>
        <w:t xml:space="preserve">ca a AUGUSTA E RESPEITÁVEL LOJA </w:t>
      </w:r>
      <w:r w:rsidRPr="008C2960">
        <w:rPr>
          <w:rFonts w:ascii="Arial Narrow" w:hAnsi="Arial Narrow"/>
          <w:i/>
          <w:sz w:val="28"/>
          <w:szCs w:val="28"/>
        </w:rPr>
        <w:t>SIMBÓLICA CAVALEIROS DA FRATERNIDADE Nº. 67, e dá outras providencias”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>.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 xml:space="preserve"> 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ab/>
      </w:r>
      <w:r w:rsidRPr="008C2960">
        <w:rPr>
          <w:rFonts w:ascii="Arial Narrow" w:hAnsi="Arial Narrow"/>
          <w:b/>
          <w:sz w:val="28"/>
          <w:szCs w:val="28"/>
        </w:rPr>
        <w:t>JOÃO ANTONIO DA SILVA BALBINO</w:t>
      </w:r>
      <w:r w:rsidRPr="008C2960">
        <w:rPr>
          <w:rFonts w:ascii="Arial Narrow" w:hAnsi="Arial Narrow"/>
          <w:sz w:val="28"/>
          <w:szCs w:val="28"/>
        </w:rPr>
        <w:t>, Prefeito Municipal de Rosário Oeste, Estado de Mato Grosso, no uso de suas atribuições legais, faz saber, que a Câmara aprovou e ele sanciona a seguinte lei: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b/>
          <w:sz w:val="28"/>
          <w:szCs w:val="28"/>
        </w:rPr>
        <w:t>Artigo 1º.</w:t>
      </w:r>
      <w:r w:rsidRPr="008C2960">
        <w:rPr>
          <w:rFonts w:ascii="Arial Narrow" w:hAnsi="Arial Narrow"/>
          <w:sz w:val="28"/>
          <w:szCs w:val="28"/>
        </w:rPr>
        <w:t xml:space="preserve"> Fica declarada de Utilidade Pública a</w:t>
      </w:r>
      <w:r w:rsidRPr="008C2960">
        <w:rPr>
          <w:rFonts w:ascii="Arial Narrow" w:hAnsi="Arial Narrow"/>
          <w:i/>
          <w:sz w:val="28"/>
          <w:szCs w:val="28"/>
        </w:rPr>
        <w:t xml:space="preserve"> </w:t>
      </w:r>
      <w:r w:rsidRPr="008C2960">
        <w:rPr>
          <w:rFonts w:ascii="Arial Narrow" w:hAnsi="Arial Narrow"/>
          <w:b/>
          <w:sz w:val="28"/>
          <w:szCs w:val="28"/>
        </w:rPr>
        <w:t>AUGUSTA E RESPEITÁVEL LOJA SIMBÓLICA CAVALEIROS DA FRATERNIDADE Nº. 67</w:t>
      </w:r>
      <w:r w:rsidRPr="008C2960">
        <w:rPr>
          <w:rFonts w:ascii="Arial Narrow" w:hAnsi="Arial Narrow"/>
          <w:i/>
          <w:sz w:val="28"/>
          <w:szCs w:val="28"/>
        </w:rPr>
        <w:t>,</w:t>
      </w:r>
      <w:r w:rsidRPr="008C2960">
        <w:rPr>
          <w:rFonts w:ascii="Arial Narrow" w:hAnsi="Arial Narrow"/>
          <w:sz w:val="28"/>
          <w:szCs w:val="28"/>
        </w:rPr>
        <w:t xml:space="preserve"> entidade civil de natureza privada, sem fins lucrativos, e de caráter  social, fundada  em  18 de agosto de 2.005,  inscrita  no  CNPJ:  07.547.133/0001-21,  com sede na Rua 01, QUADRA 10, Nº. 147, Bairro Santo Antonio, na cidade de Rosário Oeste – MT.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>.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b/>
          <w:sz w:val="28"/>
          <w:szCs w:val="28"/>
        </w:rPr>
        <w:t>Artigo 2º.</w:t>
      </w:r>
      <w:r w:rsidRPr="008C2960">
        <w:rPr>
          <w:rFonts w:ascii="Arial Narrow" w:hAnsi="Arial Narrow"/>
          <w:sz w:val="28"/>
          <w:szCs w:val="28"/>
        </w:rPr>
        <w:t xml:space="preserve"> Esta Lei entrará em vigor na data de sua publicação.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 xml:space="preserve">Gabinete do Prefeito, em Rosário Oeste – MT, </w:t>
      </w:r>
      <w:r>
        <w:rPr>
          <w:rFonts w:ascii="Arial Narrow" w:hAnsi="Arial Narrow"/>
          <w:sz w:val="28"/>
          <w:szCs w:val="28"/>
        </w:rPr>
        <w:t>31</w:t>
      </w:r>
      <w:r w:rsidRPr="008C2960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Agosto</w:t>
      </w:r>
      <w:r w:rsidRPr="008C2960">
        <w:rPr>
          <w:rFonts w:ascii="Arial Narrow" w:hAnsi="Arial Narrow"/>
          <w:sz w:val="28"/>
          <w:szCs w:val="28"/>
        </w:rPr>
        <w:t xml:space="preserve"> de 2.018.</w:t>
      </w: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2960" w:rsidRPr="008C2960" w:rsidRDefault="008C2960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2960">
        <w:rPr>
          <w:rFonts w:ascii="Arial Narrow" w:hAnsi="Arial Narrow"/>
          <w:sz w:val="28"/>
          <w:szCs w:val="28"/>
        </w:rPr>
        <w:tab/>
      </w:r>
    </w:p>
    <w:p w:rsidR="008C2960" w:rsidRPr="008C2960" w:rsidRDefault="008C2960" w:rsidP="008C2960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</w:p>
    <w:p w:rsidR="008C2960" w:rsidRPr="008C2960" w:rsidRDefault="008C2960" w:rsidP="008C2960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 w:rsidRPr="008C2960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8C2960" w:rsidRPr="008C2960" w:rsidRDefault="008C2960" w:rsidP="008C2960">
      <w:pPr>
        <w:pStyle w:val="SemEspaamento"/>
        <w:jc w:val="center"/>
        <w:rPr>
          <w:rFonts w:ascii="Arial Narrow" w:hAnsi="Arial Narrow" w:cs="Times New Roman"/>
          <w:i/>
          <w:sz w:val="28"/>
          <w:szCs w:val="28"/>
        </w:rPr>
      </w:pPr>
      <w:r w:rsidRPr="008C2960">
        <w:rPr>
          <w:rFonts w:ascii="Arial Narrow" w:hAnsi="Arial Narrow"/>
          <w:i/>
          <w:sz w:val="28"/>
          <w:szCs w:val="28"/>
        </w:rPr>
        <w:t>Prefeito Municipal</w:t>
      </w:r>
    </w:p>
    <w:p w:rsidR="00AD49A9" w:rsidRPr="008C2960" w:rsidRDefault="00AD49A9" w:rsidP="008C296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sectPr w:rsidR="00AD49A9" w:rsidRPr="008C2960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C2" w:rsidRDefault="00F253C2" w:rsidP="00AD49A9">
      <w:pPr>
        <w:spacing w:after="0" w:line="240" w:lineRule="auto"/>
      </w:pPr>
      <w:r>
        <w:separator/>
      </w:r>
    </w:p>
  </w:endnote>
  <w:endnote w:type="continuationSeparator" w:id="1">
    <w:p w:rsidR="00F253C2" w:rsidRDefault="00F253C2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C2" w:rsidRDefault="00F253C2" w:rsidP="00AD49A9">
      <w:pPr>
        <w:spacing w:after="0" w:line="240" w:lineRule="auto"/>
      </w:pPr>
      <w:r>
        <w:separator/>
      </w:r>
    </w:p>
  </w:footnote>
  <w:footnote w:type="continuationSeparator" w:id="1">
    <w:p w:rsidR="00F253C2" w:rsidRDefault="00F253C2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8519D"/>
    <w:rsid w:val="002635D0"/>
    <w:rsid w:val="002663A5"/>
    <w:rsid w:val="00273F82"/>
    <w:rsid w:val="0031349C"/>
    <w:rsid w:val="00386681"/>
    <w:rsid w:val="003947B7"/>
    <w:rsid w:val="003A7029"/>
    <w:rsid w:val="003C0D9A"/>
    <w:rsid w:val="00483392"/>
    <w:rsid w:val="00491A17"/>
    <w:rsid w:val="0049633A"/>
    <w:rsid w:val="004D7725"/>
    <w:rsid w:val="004F0EB5"/>
    <w:rsid w:val="0051395C"/>
    <w:rsid w:val="00651605"/>
    <w:rsid w:val="00657598"/>
    <w:rsid w:val="00662969"/>
    <w:rsid w:val="006B1307"/>
    <w:rsid w:val="007176C7"/>
    <w:rsid w:val="0075192E"/>
    <w:rsid w:val="00754287"/>
    <w:rsid w:val="00857658"/>
    <w:rsid w:val="008B03EB"/>
    <w:rsid w:val="008C0D89"/>
    <w:rsid w:val="008C1CEF"/>
    <w:rsid w:val="008C2960"/>
    <w:rsid w:val="009161B5"/>
    <w:rsid w:val="009C44C5"/>
    <w:rsid w:val="00A15FC7"/>
    <w:rsid w:val="00AD49A9"/>
    <w:rsid w:val="00B12C3A"/>
    <w:rsid w:val="00B57A5F"/>
    <w:rsid w:val="00B93236"/>
    <w:rsid w:val="00C379AA"/>
    <w:rsid w:val="00C86759"/>
    <w:rsid w:val="00CB0720"/>
    <w:rsid w:val="00CB5269"/>
    <w:rsid w:val="00D24DC6"/>
    <w:rsid w:val="00DD34DE"/>
    <w:rsid w:val="00E11328"/>
    <w:rsid w:val="00E11947"/>
    <w:rsid w:val="00E761AD"/>
    <w:rsid w:val="00E973CD"/>
    <w:rsid w:val="00F0282A"/>
    <w:rsid w:val="00F15245"/>
    <w:rsid w:val="00F253C2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29"/>
    <w:pPr>
      <w:spacing w:after="160" w:line="259" w:lineRule="auto"/>
    </w:pPr>
  </w:style>
  <w:style w:type="paragraph" w:styleId="Ttulo4">
    <w:name w:val="heading 4"/>
    <w:basedOn w:val="Normal"/>
    <w:next w:val="Normal"/>
    <w:link w:val="Ttulo4Char"/>
    <w:qFormat/>
    <w:rsid w:val="00651605"/>
    <w:pPr>
      <w:keepNext/>
      <w:spacing w:after="0" w:line="240" w:lineRule="auto"/>
      <w:ind w:firstLine="900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3A7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1605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1605"/>
    <w:rPr>
      <w:rFonts w:ascii="Times New Roman" w:eastAsia="Times New Roman" w:hAnsi="Times New Roman" w:cs="Times New Roman"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2017-12-19T14:12:00Z</cp:lastPrinted>
  <dcterms:created xsi:type="dcterms:W3CDTF">2018-08-31T19:25:00Z</dcterms:created>
  <dcterms:modified xsi:type="dcterms:W3CDTF">2018-08-31T19:25:00Z</dcterms:modified>
</cp:coreProperties>
</file>