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68" w:rsidRPr="005A7BF6" w:rsidRDefault="00911325" w:rsidP="00A92D68">
      <w:pPr>
        <w:pStyle w:val="SemEspaamento"/>
        <w:jc w:val="center"/>
        <w:rPr>
          <w:rFonts w:ascii="Arial Narrow" w:hAnsi="Arial Narrow"/>
          <w:b/>
          <w:sz w:val="96"/>
          <w:szCs w:val="96"/>
        </w:rPr>
      </w:pPr>
      <w:r w:rsidRPr="005A7BF6">
        <w:rPr>
          <w:rFonts w:ascii="Arial Narrow" w:hAnsi="Arial Narrow"/>
          <w:b/>
          <w:sz w:val="96"/>
          <w:szCs w:val="96"/>
        </w:rPr>
        <w:t xml:space="preserve">LEI Nº. </w:t>
      </w:r>
      <w:r w:rsidR="005A7BF6" w:rsidRPr="005A7BF6">
        <w:rPr>
          <w:rFonts w:ascii="Arial Narrow" w:hAnsi="Arial Narrow"/>
          <w:b/>
          <w:sz w:val="96"/>
          <w:szCs w:val="96"/>
        </w:rPr>
        <w:t>1.518</w:t>
      </w:r>
      <w:r w:rsidRPr="005A7BF6">
        <w:rPr>
          <w:rFonts w:ascii="Arial Narrow" w:hAnsi="Arial Narrow"/>
          <w:b/>
          <w:sz w:val="96"/>
          <w:szCs w:val="96"/>
        </w:rPr>
        <w:t>/2018</w:t>
      </w: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sz w:val="44"/>
          <w:szCs w:val="44"/>
        </w:rPr>
      </w:pPr>
      <w:r w:rsidRPr="00A92D68">
        <w:rPr>
          <w:rFonts w:ascii="Arial Narrow" w:hAnsi="Arial Narrow"/>
          <w:sz w:val="44"/>
          <w:szCs w:val="44"/>
        </w:rPr>
        <w:t xml:space="preserve">de </w:t>
      </w:r>
      <w:r w:rsidR="005A7BF6">
        <w:rPr>
          <w:rFonts w:ascii="Arial Narrow" w:hAnsi="Arial Narrow"/>
          <w:sz w:val="44"/>
          <w:szCs w:val="44"/>
        </w:rPr>
        <w:t>17</w:t>
      </w:r>
      <w:r w:rsidR="00911325">
        <w:rPr>
          <w:rFonts w:ascii="Arial Narrow" w:hAnsi="Arial Narrow"/>
          <w:sz w:val="44"/>
          <w:szCs w:val="44"/>
        </w:rPr>
        <w:t xml:space="preserve"> de </w:t>
      </w:r>
      <w:r w:rsidR="005A7BF6">
        <w:rPr>
          <w:rFonts w:ascii="Arial Narrow" w:hAnsi="Arial Narrow"/>
          <w:sz w:val="44"/>
          <w:szCs w:val="44"/>
        </w:rPr>
        <w:t>Outubro</w:t>
      </w:r>
      <w:r w:rsidR="00911325">
        <w:rPr>
          <w:rFonts w:ascii="Arial Narrow" w:hAnsi="Arial Narrow"/>
          <w:sz w:val="44"/>
          <w:szCs w:val="44"/>
        </w:rPr>
        <w:t xml:space="preserve"> de 2.018</w:t>
      </w: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A92D68" w:rsidRP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A92D68">
        <w:rPr>
          <w:rFonts w:ascii="Arial Narrow" w:hAnsi="Arial Narrow"/>
          <w:i/>
          <w:sz w:val="28"/>
          <w:szCs w:val="28"/>
        </w:rPr>
        <w:t>Súmula: Autoriza o Poder Executivo a Abrir Créditos Adicional Suplementar e dá outras providencias.</w:t>
      </w: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A92D68">
        <w:rPr>
          <w:rFonts w:ascii="Arial Narrow" w:hAnsi="Arial Narrow"/>
          <w:b/>
          <w:sz w:val="28"/>
          <w:szCs w:val="28"/>
        </w:rPr>
        <w:t>JOÃO ANTONIO DA SILVA BALBINO</w:t>
      </w:r>
      <w:r w:rsidRPr="00A92D68">
        <w:rPr>
          <w:rFonts w:ascii="Arial Narrow" w:hAnsi="Arial Narrow"/>
          <w:sz w:val="28"/>
          <w:szCs w:val="28"/>
        </w:rPr>
        <w:t>, Prefeito do Município de Rosário Oeste, Estado de Mato Grosso, usando de suas atribuições legais, consoante os princípios gerais de direito público e a Lei Orgânica Municipal, faz saber que a Câmara Municipal aprovou e ele sanciona a seguinte Lei: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911325">
      <w:p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1º</w:t>
      </w:r>
      <w:r w:rsidRPr="00A92D68">
        <w:rPr>
          <w:rFonts w:ascii="Arial Narrow" w:hAnsi="Arial Narrow"/>
          <w:sz w:val="28"/>
          <w:szCs w:val="28"/>
        </w:rPr>
        <w:t xml:space="preserve"> Fica o Poder Executivo autorizado a abrir Créditos Adicional Suplementar no Orçamento Programa Vigente no valor correspondente a </w:t>
      </w:r>
      <w:r w:rsidRPr="00FB1593">
        <w:rPr>
          <w:rFonts w:ascii="Arial Narrow" w:hAnsi="Arial Narrow"/>
          <w:b/>
          <w:sz w:val="28"/>
          <w:szCs w:val="28"/>
        </w:rPr>
        <w:t xml:space="preserve">R$ </w:t>
      </w:r>
      <w:r w:rsidR="0041041F">
        <w:rPr>
          <w:rFonts w:ascii="Arial Narrow" w:hAnsi="Arial Narrow"/>
          <w:b/>
          <w:sz w:val="26"/>
          <w:szCs w:val="26"/>
        </w:rPr>
        <w:t>748</w:t>
      </w:r>
      <w:r w:rsidR="00FB1593" w:rsidRPr="00FB1593">
        <w:rPr>
          <w:rFonts w:ascii="Arial Narrow" w:hAnsi="Arial Narrow"/>
          <w:b/>
          <w:sz w:val="26"/>
          <w:szCs w:val="26"/>
        </w:rPr>
        <w:t>.</w:t>
      </w:r>
      <w:r w:rsidR="0041041F">
        <w:rPr>
          <w:rFonts w:ascii="Arial Narrow" w:hAnsi="Arial Narrow"/>
          <w:b/>
          <w:sz w:val="26"/>
          <w:szCs w:val="26"/>
        </w:rPr>
        <w:t>000</w:t>
      </w:r>
      <w:r w:rsidR="00FB1593" w:rsidRPr="00FB1593">
        <w:rPr>
          <w:rFonts w:ascii="Arial Narrow" w:hAnsi="Arial Narrow"/>
          <w:b/>
          <w:sz w:val="26"/>
          <w:szCs w:val="26"/>
        </w:rPr>
        <w:t xml:space="preserve">,00 (Setecentos e quarenta e </w:t>
      </w:r>
      <w:r w:rsidR="0041041F">
        <w:rPr>
          <w:rFonts w:ascii="Arial Narrow" w:hAnsi="Arial Narrow"/>
          <w:b/>
          <w:sz w:val="26"/>
          <w:szCs w:val="26"/>
        </w:rPr>
        <w:t>oito mil</w:t>
      </w:r>
      <w:r w:rsidR="00FB1593" w:rsidRPr="00FB1593">
        <w:rPr>
          <w:rFonts w:ascii="Arial Narrow" w:hAnsi="Arial Narrow"/>
          <w:b/>
          <w:sz w:val="26"/>
          <w:szCs w:val="26"/>
        </w:rPr>
        <w:t xml:space="preserve"> reais)</w:t>
      </w:r>
      <w:r w:rsidRPr="00A92D68">
        <w:rPr>
          <w:rFonts w:ascii="Arial Narrow" w:hAnsi="Arial Narrow"/>
          <w:sz w:val="28"/>
          <w:szCs w:val="28"/>
        </w:rPr>
        <w:t>, a ser consignado nas seguintes Dotações Orçamentárias: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06</w:t>
      </w:r>
      <w:r w:rsidRPr="00A92D68">
        <w:rPr>
          <w:rFonts w:ascii="Arial Narrow" w:hAnsi="Arial Narrow"/>
          <w:b/>
          <w:sz w:val="26"/>
          <w:szCs w:val="26"/>
        </w:rPr>
        <w:tab/>
        <w:t>Secretaria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001</w:t>
      </w:r>
      <w:r w:rsidRPr="00A92D68">
        <w:rPr>
          <w:rFonts w:ascii="Arial Narrow" w:hAnsi="Arial Narrow"/>
          <w:b/>
          <w:sz w:val="26"/>
          <w:szCs w:val="26"/>
        </w:rPr>
        <w:tab/>
        <w:t>Fundo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10</w:t>
      </w:r>
      <w:r w:rsidRPr="00A92D68">
        <w:rPr>
          <w:rFonts w:ascii="Arial Narrow" w:hAnsi="Arial Narrow"/>
          <w:b/>
          <w:sz w:val="26"/>
          <w:szCs w:val="26"/>
        </w:rPr>
        <w:tab/>
        <w:t>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302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  <w:r w:rsidR="003F3968">
        <w:rPr>
          <w:rFonts w:ascii="Arial Narrow" w:hAnsi="Arial Narrow"/>
          <w:b/>
          <w:sz w:val="26"/>
          <w:szCs w:val="26"/>
        </w:rPr>
        <w:t>Assistência</w:t>
      </w:r>
      <w:bookmarkStart w:id="0" w:name="_GoBack"/>
      <w:bookmarkEnd w:id="0"/>
      <w:r>
        <w:rPr>
          <w:rFonts w:ascii="Arial Narrow" w:hAnsi="Arial Narrow"/>
          <w:b/>
          <w:sz w:val="26"/>
          <w:szCs w:val="26"/>
        </w:rPr>
        <w:t xml:space="preserve"> Hospitalar e Ambulatorial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0018</w:t>
      </w:r>
      <w:r w:rsidR="00A92D68" w:rsidRPr="00A92D68">
        <w:rPr>
          <w:rFonts w:ascii="Arial Narrow" w:hAnsi="Arial Narrow"/>
          <w:b/>
          <w:sz w:val="26"/>
          <w:szCs w:val="26"/>
        </w:rPr>
        <w:tab/>
        <w:t xml:space="preserve">Atenção </w:t>
      </w:r>
      <w:r>
        <w:rPr>
          <w:rFonts w:ascii="Arial Narrow" w:hAnsi="Arial Narrow"/>
          <w:b/>
          <w:sz w:val="26"/>
          <w:szCs w:val="26"/>
        </w:rPr>
        <w:t xml:space="preserve">a </w:t>
      </w:r>
      <w:r w:rsidR="00341109">
        <w:rPr>
          <w:rFonts w:ascii="Arial Narrow" w:hAnsi="Arial Narrow"/>
          <w:b/>
          <w:sz w:val="26"/>
          <w:szCs w:val="26"/>
        </w:rPr>
        <w:t>Saúde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1040</w:t>
      </w:r>
      <w:r w:rsidR="00A92D68" w:rsidRPr="00A92D68">
        <w:rPr>
          <w:rFonts w:ascii="Arial Narrow" w:hAnsi="Arial Narrow"/>
          <w:b/>
          <w:sz w:val="26"/>
          <w:szCs w:val="26"/>
        </w:rPr>
        <w:tab/>
        <w:t>Aquis</w:t>
      </w:r>
      <w:r w:rsidR="003F3968">
        <w:rPr>
          <w:rFonts w:ascii="Arial Narrow" w:hAnsi="Arial Narrow"/>
          <w:b/>
          <w:sz w:val="26"/>
          <w:szCs w:val="26"/>
        </w:rPr>
        <w:t xml:space="preserve">ição de </w:t>
      </w:r>
      <w:r w:rsidR="00341109">
        <w:rPr>
          <w:rFonts w:ascii="Arial Narrow" w:hAnsi="Arial Narrow"/>
          <w:b/>
          <w:sz w:val="26"/>
          <w:szCs w:val="26"/>
        </w:rPr>
        <w:t>Ambulâncias</w:t>
      </w:r>
      <w:r>
        <w:rPr>
          <w:rFonts w:ascii="Arial Narrow" w:hAnsi="Arial Narrow"/>
          <w:b/>
          <w:sz w:val="26"/>
          <w:szCs w:val="26"/>
        </w:rPr>
        <w:t>/</w:t>
      </w:r>
      <w:r w:rsidR="00341109">
        <w:rPr>
          <w:rFonts w:ascii="Arial Narrow" w:hAnsi="Arial Narrow"/>
          <w:b/>
          <w:sz w:val="26"/>
          <w:szCs w:val="26"/>
        </w:rPr>
        <w:t>Veículos</w:t>
      </w:r>
      <w:r>
        <w:rPr>
          <w:rFonts w:ascii="Arial Narrow" w:hAnsi="Arial Narrow"/>
          <w:b/>
          <w:sz w:val="26"/>
          <w:szCs w:val="26"/>
        </w:rPr>
        <w:t xml:space="preserve"> e motos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</w:p>
    <w:p w:rsid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44.90.52.00.00.00</w:t>
      </w:r>
      <w:r>
        <w:rPr>
          <w:rFonts w:ascii="Arial Narrow" w:hAnsi="Arial Narrow"/>
          <w:b/>
          <w:sz w:val="26"/>
          <w:szCs w:val="26"/>
        </w:rPr>
        <w:tab/>
        <w:t>(266</w:t>
      </w:r>
      <w:r w:rsidR="00A92D68" w:rsidRPr="00A92D68">
        <w:rPr>
          <w:rFonts w:ascii="Arial Narrow" w:hAnsi="Arial Narrow"/>
          <w:b/>
          <w:sz w:val="26"/>
          <w:szCs w:val="26"/>
        </w:rPr>
        <w:t>) Equipamento e Material Permanente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  <w:r w:rsidR="00A92D68">
        <w:rPr>
          <w:rFonts w:ascii="Arial Narrow" w:hAnsi="Arial Narrow"/>
          <w:b/>
          <w:sz w:val="26"/>
          <w:szCs w:val="26"/>
        </w:rPr>
        <w:t xml:space="preserve"> .......... </w:t>
      </w:r>
      <w:r w:rsidR="00A92D68" w:rsidRPr="00A92D68">
        <w:rPr>
          <w:rFonts w:ascii="Arial Narrow" w:hAnsi="Arial Narrow"/>
          <w:b/>
          <w:sz w:val="26"/>
          <w:szCs w:val="26"/>
        </w:rPr>
        <w:t xml:space="preserve">R$ </w:t>
      </w:r>
      <w:r w:rsidR="001D7BE8">
        <w:rPr>
          <w:rFonts w:ascii="Arial Narrow" w:hAnsi="Arial Narrow"/>
          <w:b/>
          <w:sz w:val="26"/>
          <w:szCs w:val="26"/>
        </w:rPr>
        <w:t>120</w:t>
      </w:r>
      <w:r>
        <w:rPr>
          <w:rFonts w:ascii="Arial Narrow" w:hAnsi="Arial Narrow"/>
          <w:b/>
          <w:sz w:val="26"/>
          <w:szCs w:val="26"/>
        </w:rPr>
        <w:t>.000,00</w:t>
      </w:r>
    </w:p>
    <w:p w:rsidR="00116BEE" w:rsidRDefault="00116BEE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06</w:t>
      </w:r>
      <w:r w:rsidRPr="00A92D68">
        <w:rPr>
          <w:rFonts w:ascii="Arial Narrow" w:hAnsi="Arial Narrow"/>
          <w:b/>
          <w:sz w:val="26"/>
          <w:szCs w:val="26"/>
        </w:rPr>
        <w:tab/>
        <w:t>Secretaria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001</w:t>
      </w:r>
      <w:r w:rsidRPr="00A92D68">
        <w:rPr>
          <w:rFonts w:ascii="Arial Narrow" w:hAnsi="Arial Narrow"/>
          <w:b/>
          <w:sz w:val="26"/>
          <w:szCs w:val="26"/>
        </w:rPr>
        <w:tab/>
        <w:t>Fundo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10</w:t>
      </w:r>
      <w:r w:rsidRPr="00A92D68">
        <w:rPr>
          <w:rFonts w:ascii="Arial Narrow" w:hAnsi="Arial Narrow"/>
          <w:b/>
          <w:sz w:val="26"/>
          <w:szCs w:val="26"/>
        </w:rPr>
        <w:tab/>
        <w:t>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301</w:t>
      </w:r>
      <w:r w:rsidRPr="00A92D68"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>Atenção Básica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lastRenderedPageBreak/>
        <w:t>0022</w:t>
      </w:r>
      <w:r w:rsidRPr="00A92D68">
        <w:rPr>
          <w:rFonts w:ascii="Arial Narrow" w:hAnsi="Arial Narrow"/>
          <w:b/>
          <w:sz w:val="26"/>
          <w:szCs w:val="26"/>
        </w:rPr>
        <w:tab/>
        <w:t xml:space="preserve">Atenção </w:t>
      </w:r>
      <w:r>
        <w:rPr>
          <w:rFonts w:ascii="Arial Narrow" w:hAnsi="Arial Narrow"/>
          <w:b/>
          <w:sz w:val="26"/>
          <w:szCs w:val="26"/>
        </w:rPr>
        <w:t>Básica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D7BE8" w:rsidRDefault="001D7BE8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2043 Manutenção do Programa Saúde da Família   ..................... </w:t>
      </w:r>
      <w:r w:rsidRPr="00A92D68">
        <w:rPr>
          <w:rFonts w:ascii="Arial Narrow" w:hAnsi="Arial Narrow"/>
          <w:b/>
          <w:sz w:val="26"/>
          <w:szCs w:val="26"/>
        </w:rPr>
        <w:t xml:space="preserve">R$ </w:t>
      </w:r>
      <w:r w:rsidR="001433EF">
        <w:rPr>
          <w:rFonts w:ascii="Arial Narrow" w:hAnsi="Arial Narrow"/>
          <w:b/>
          <w:sz w:val="26"/>
          <w:szCs w:val="26"/>
        </w:rPr>
        <w:t>46</w:t>
      </w:r>
      <w:r w:rsidR="00FB1593">
        <w:rPr>
          <w:rFonts w:ascii="Arial Narrow" w:hAnsi="Arial Narrow"/>
          <w:b/>
          <w:sz w:val="26"/>
          <w:szCs w:val="26"/>
        </w:rPr>
        <w:t>0.000,00</w:t>
      </w:r>
    </w:p>
    <w:p w:rsidR="001D7BE8" w:rsidRDefault="001D7BE8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33.90.30.00.00.00 ( 244) Material de Consumo</w:t>
      </w:r>
      <w:r w:rsidR="00FB1593">
        <w:rPr>
          <w:rFonts w:ascii="Arial Narrow" w:hAnsi="Arial Narrow"/>
          <w:b/>
          <w:sz w:val="26"/>
          <w:szCs w:val="26"/>
        </w:rPr>
        <w:t>............................... R$ 1</w:t>
      </w:r>
      <w:r w:rsidR="001433EF">
        <w:rPr>
          <w:rFonts w:ascii="Arial Narrow" w:hAnsi="Arial Narrow"/>
          <w:b/>
          <w:sz w:val="26"/>
          <w:szCs w:val="26"/>
        </w:rPr>
        <w:t>6</w:t>
      </w:r>
      <w:r w:rsidR="00FB1593">
        <w:rPr>
          <w:rFonts w:ascii="Arial Narrow" w:hAnsi="Arial Narrow"/>
          <w:b/>
          <w:sz w:val="26"/>
          <w:szCs w:val="26"/>
        </w:rPr>
        <w:t>0.000,00</w:t>
      </w:r>
    </w:p>
    <w:p w:rsidR="001D7BE8" w:rsidRDefault="001D7BE8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33.90.39.00.00.00 ( 245 ) Outros Serviços de Terceiros Pessoa Jurídica</w:t>
      </w:r>
      <w:r w:rsidR="00FB1593">
        <w:rPr>
          <w:rFonts w:ascii="Arial Narrow" w:hAnsi="Arial Narrow"/>
          <w:b/>
          <w:sz w:val="26"/>
          <w:szCs w:val="26"/>
        </w:rPr>
        <w:t xml:space="preserve">..............R$ </w:t>
      </w:r>
      <w:r w:rsidR="001433EF">
        <w:rPr>
          <w:rFonts w:ascii="Arial Narrow" w:hAnsi="Arial Narrow"/>
          <w:b/>
          <w:sz w:val="26"/>
          <w:szCs w:val="26"/>
        </w:rPr>
        <w:t>25</w:t>
      </w:r>
      <w:r w:rsidR="00FB1593">
        <w:rPr>
          <w:rFonts w:ascii="Arial Narrow" w:hAnsi="Arial Narrow"/>
          <w:b/>
          <w:sz w:val="26"/>
          <w:szCs w:val="26"/>
        </w:rPr>
        <w:t>0.000,00</w:t>
      </w:r>
    </w:p>
    <w:p w:rsidR="001433EF" w:rsidRDefault="001433EF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33.90.39.00.00.00 (275) Outros Serviços de Terceiros Pessoa Jurídica ...................R$ 50.000,00</w:t>
      </w:r>
    </w:p>
    <w:p w:rsidR="0052581C" w:rsidRDefault="0052581C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1D7BE8" w:rsidRPr="00A92D68" w:rsidRDefault="001D7BE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D7BE8" w:rsidRPr="00A92D68" w:rsidRDefault="001D7BE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06</w:t>
      </w:r>
      <w:r w:rsidRPr="00A92D68">
        <w:rPr>
          <w:rFonts w:ascii="Arial Narrow" w:hAnsi="Arial Narrow"/>
          <w:b/>
          <w:sz w:val="26"/>
          <w:szCs w:val="26"/>
        </w:rPr>
        <w:tab/>
        <w:t>Secretaria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D7BE8" w:rsidRPr="00A92D68" w:rsidRDefault="001D7BE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001</w:t>
      </w:r>
      <w:r w:rsidRPr="00A92D68">
        <w:rPr>
          <w:rFonts w:ascii="Arial Narrow" w:hAnsi="Arial Narrow"/>
          <w:b/>
          <w:sz w:val="26"/>
          <w:szCs w:val="26"/>
        </w:rPr>
        <w:tab/>
        <w:t>Fundo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D7BE8" w:rsidRPr="00A92D68" w:rsidRDefault="001D7BE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10</w:t>
      </w:r>
      <w:r w:rsidRPr="00A92D68">
        <w:rPr>
          <w:rFonts w:ascii="Arial Narrow" w:hAnsi="Arial Narrow"/>
          <w:b/>
          <w:sz w:val="26"/>
          <w:szCs w:val="26"/>
        </w:rPr>
        <w:tab/>
        <w:t>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D7BE8" w:rsidRPr="00A92D68" w:rsidRDefault="001D7BE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30</w:t>
      </w:r>
      <w:r w:rsidR="00D12258">
        <w:rPr>
          <w:rFonts w:ascii="Arial Narrow" w:hAnsi="Arial Narrow"/>
          <w:b/>
          <w:sz w:val="26"/>
          <w:szCs w:val="26"/>
        </w:rPr>
        <w:t>2</w:t>
      </w:r>
      <w:r w:rsidRPr="00A92D68">
        <w:rPr>
          <w:rFonts w:ascii="Arial Narrow" w:hAnsi="Arial Narrow"/>
          <w:b/>
          <w:sz w:val="26"/>
          <w:szCs w:val="26"/>
        </w:rPr>
        <w:tab/>
      </w:r>
      <w:r w:rsidR="00D12258">
        <w:rPr>
          <w:rFonts w:ascii="Arial Narrow" w:hAnsi="Arial Narrow"/>
          <w:b/>
          <w:sz w:val="26"/>
          <w:szCs w:val="26"/>
        </w:rPr>
        <w:t>Assistência Hospitalar e Ambulatorial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D7BE8" w:rsidRDefault="006C631E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0045 Media e Alta Complexidade (MAC)</w:t>
      </w:r>
      <w:r w:rsidR="001D7BE8" w:rsidRPr="00A92D68">
        <w:rPr>
          <w:rFonts w:ascii="Arial Narrow" w:hAnsi="Arial Narrow"/>
          <w:b/>
          <w:sz w:val="26"/>
          <w:szCs w:val="26"/>
        </w:rPr>
        <w:tab/>
      </w:r>
    </w:p>
    <w:p w:rsidR="00D12258" w:rsidRDefault="00D1225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2047 Manutenção do Programa MAC ....................................</w:t>
      </w:r>
      <w:r w:rsidR="001433EF">
        <w:rPr>
          <w:rFonts w:ascii="Arial Narrow" w:hAnsi="Arial Narrow"/>
          <w:b/>
          <w:sz w:val="26"/>
          <w:szCs w:val="26"/>
        </w:rPr>
        <w:t>.........</w:t>
      </w:r>
      <w:r>
        <w:rPr>
          <w:rFonts w:ascii="Arial Narrow" w:hAnsi="Arial Narrow"/>
          <w:b/>
          <w:sz w:val="26"/>
          <w:szCs w:val="26"/>
        </w:rPr>
        <w:t xml:space="preserve">....R$ </w:t>
      </w:r>
      <w:r w:rsidR="00FB1593">
        <w:rPr>
          <w:rFonts w:ascii="Arial Narrow" w:hAnsi="Arial Narrow"/>
          <w:b/>
          <w:sz w:val="26"/>
          <w:szCs w:val="26"/>
        </w:rPr>
        <w:t>190.000,00</w:t>
      </w:r>
    </w:p>
    <w:p w:rsidR="00D12258" w:rsidRDefault="00D1225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33.90.30.00.00.00 (321) Material de Consumo</w:t>
      </w:r>
      <w:r w:rsidR="001433EF">
        <w:rPr>
          <w:rFonts w:ascii="Arial Narrow" w:hAnsi="Arial Narrow"/>
          <w:b/>
          <w:sz w:val="26"/>
          <w:szCs w:val="26"/>
        </w:rPr>
        <w:t>.................................... R$  90.000,00</w:t>
      </w:r>
    </w:p>
    <w:p w:rsidR="00D12258" w:rsidRPr="00A92D68" w:rsidRDefault="00D1225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33.90.39.00.00.00 ( 324) Outros Serviços de Pessoa Jurídica</w:t>
      </w:r>
      <w:r w:rsidR="001433EF">
        <w:rPr>
          <w:rFonts w:ascii="Arial Narrow" w:hAnsi="Arial Narrow"/>
          <w:b/>
          <w:sz w:val="26"/>
          <w:szCs w:val="26"/>
        </w:rPr>
        <w:t xml:space="preserve">...........R$ 100.000,00 </w:t>
      </w:r>
    </w:p>
    <w:p w:rsidR="001D7BE8" w:rsidRDefault="001D7BE8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52581C" w:rsidRDefault="0052581C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52581C" w:rsidRPr="00A92D68" w:rsidRDefault="0052581C" w:rsidP="0052581C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Default="0052581C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</w:t>
      </w:r>
      <w:r w:rsidR="0079406C">
        <w:rPr>
          <w:rFonts w:ascii="Arial Narrow" w:hAnsi="Arial Narrow"/>
          <w:b/>
          <w:sz w:val="26"/>
          <w:szCs w:val="26"/>
        </w:rPr>
        <w:t>6   Secretaria Municipal de Saúde</w:t>
      </w:r>
    </w:p>
    <w:p w:rsidR="0052581C" w:rsidRDefault="0079406C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001 Fundo Municipal de Saúde</w:t>
      </w:r>
    </w:p>
    <w:p w:rsidR="00D12258" w:rsidRDefault="0079406C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10 Saúde</w:t>
      </w:r>
    </w:p>
    <w:p w:rsidR="00A33217" w:rsidRDefault="0079406C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</w:t>
      </w:r>
      <w:r w:rsidR="00A33217">
        <w:rPr>
          <w:rFonts w:ascii="Arial Narrow" w:hAnsi="Arial Narrow"/>
          <w:b/>
          <w:sz w:val="26"/>
          <w:szCs w:val="26"/>
        </w:rPr>
        <w:t>0</w:t>
      </w:r>
      <w:r>
        <w:rPr>
          <w:rFonts w:ascii="Arial Narrow" w:hAnsi="Arial Narrow"/>
          <w:b/>
          <w:sz w:val="26"/>
          <w:szCs w:val="26"/>
        </w:rPr>
        <w:t>4</w:t>
      </w:r>
      <w:r w:rsidR="00A33217">
        <w:rPr>
          <w:rFonts w:ascii="Arial Narrow" w:hAnsi="Arial Narrow"/>
          <w:b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Vigilância em Saúde</w:t>
      </w:r>
    </w:p>
    <w:p w:rsidR="00A33217" w:rsidRDefault="00A33217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</w:t>
      </w:r>
      <w:r w:rsidR="0079406C">
        <w:rPr>
          <w:rFonts w:ascii="Arial Narrow" w:hAnsi="Arial Narrow"/>
          <w:b/>
          <w:sz w:val="26"/>
          <w:szCs w:val="26"/>
        </w:rPr>
        <w:t>42 Vigilância em Saúde</w:t>
      </w:r>
    </w:p>
    <w:p w:rsidR="00A33217" w:rsidRDefault="0079406C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2119 Manutenção da Vigilância Sanitária</w:t>
      </w:r>
    </w:p>
    <w:p w:rsidR="00A33217" w:rsidRDefault="0079406C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44.90.52.00.00.00 (348</w:t>
      </w:r>
      <w:r w:rsidR="00A33217">
        <w:rPr>
          <w:rFonts w:ascii="Arial Narrow" w:hAnsi="Arial Narrow"/>
          <w:b/>
          <w:sz w:val="26"/>
          <w:szCs w:val="26"/>
        </w:rPr>
        <w:t xml:space="preserve">) Equipamento e Material Permanente ................R$ </w:t>
      </w:r>
      <w:r w:rsidR="0041041F">
        <w:rPr>
          <w:rFonts w:ascii="Arial Narrow" w:hAnsi="Arial Narrow"/>
          <w:b/>
          <w:sz w:val="26"/>
          <w:szCs w:val="26"/>
        </w:rPr>
        <w:t>37.000,00</w:t>
      </w:r>
    </w:p>
    <w:p w:rsidR="0079406C" w:rsidRDefault="0079406C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2120 Manutenção da Vigilância Epidemiológica</w:t>
      </w:r>
    </w:p>
    <w:p w:rsidR="00E81B98" w:rsidRDefault="00E81B98" w:rsidP="00E81B9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44.90.52.00.00.00 (358) Equipamento e Material Permanente ................R$ </w:t>
      </w:r>
      <w:r w:rsidR="0041041F">
        <w:rPr>
          <w:rFonts w:ascii="Arial Narrow" w:hAnsi="Arial Narrow"/>
          <w:b/>
          <w:sz w:val="26"/>
          <w:szCs w:val="26"/>
        </w:rPr>
        <w:t>61.000,00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Art.2º</w:t>
      </w:r>
      <w:r w:rsidRPr="00A92D68">
        <w:rPr>
          <w:rFonts w:ascii="Arial Narrow" w:hAnsi="Arial Narrow"/>
          <w:sz w:val="28"/>
          <w:szCs w:val="28"/>
        </w:rPr>
        <w:t xml:space="preserve"> Para amparar o Crédito Aberto no artigo anterior, serão utilizados os recursos mencionados no inciso II, do artigo 43 da Lei Federal nº 4.320/64, proveniente do Excesso de Arrecadação dos Recursos Oriundos:</w:t>
      </w:r>
    </w:p>
    <w:p w:rsidR="00CC3BFE" w:rsidRDefault="00CC3BFE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C3BFE" w:rsidRPr="00571416" w:rsidRDefault="00CC3BFE" w:rsidP="00CC3BFE">
      <w:pPr>
        <w:pStyle w:val="PargrafodaLista"/>
        <w:numPr>
          <w:ilvl w:val="0"/>
          <w:numId w:val="5"/>
        </w:num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571416">
        <w:rPr>
          <w:rFonts w:ascii="Arial Narrow" w:hAnsi="Arial Narrow"/>
          <w:sz w:val="28"/>
          <w:szCs w:val="28"/>
        </w:rPr>
        <w:t>Emenda Parlamentar n</w:t>
      </w:r>
      <w:r w:rsidR="002354A0">
        <w:rPr>
          <w:rFonts w:ascii="Arial Narrow" w:hAnsi="Arial Narrow"/>
          <w:sz w:val="28"/>
          <w:szCs w:val="28"/>
        </w:rPr>
        <w:t>º</w:t>
      </w:r>
      <w:r w:rsidRPr="00571416">
        <w:rPr>
          <w:rFonts w:ascii="Arial Narrow" w:hAnsi="Arial Narrow"/>
          <w:sz w:val="28"/>
          <w:szCs w:val="28"/>
        </w:rPr>
        <w:t xml:space="preserve">  </w:t>
      </w:r>
      <w:r w:rsidR="00571416" w:rsidRPr="00571416">
        <w:rPr>
          <w:rFonts w:ascii="Arial Narrow" w:hAnsi="Arial Narrow" w:cs="Arial"/>
          <w:b/>
          <w:sz w:val="28"/>
          <w:szCs w:val="28"/>
        </w:rPr>
        <w:t>36000.2182272/01-800</w:t>
      </w:r>
      <w:r w:rsidRPr="00571416">
        <w:rPr>
          <w:rFonts w:ascii="Arial Narrow" w:hAnsi="Arial Narrow"/>
          <w:sz w:val="28"/>
          <w:szCs w:val="28"/>
        </w:rPr>
        <w:t xml:space="preserve"> </w:t>
      </w:r>
      <w:r w:rsidR="00571416" w:rsidRPr="00571416">
        <w:rPr>
          <w:rFonts w:ascii="Arial Narrow" w:hAnsi="Arial Narrow"/>
          <w:sz w:val="28"/>
          <w:szCs w:val="28"/>
        </w:rPr>
        <w:t>no valor de R$ 25</w:t>
      </w:r>
      <w:r w:rsidRPr="00571416">
        <w:rPr>
          <w:rFonts w:ascii="Arial Narrow" w:hAnsi="Arial Narrow"/>
          <w:sz w:val="28"/>
          <w:szCs w:val="28"/>
        </w:rPr>
        <w:t>0.000,00 (Duzentos</w:t>
      </w:r>
      <w:r w:rsidR="00571416" w:rsidRPr="00571416">
        <w:rPr>
          <w:rFonts w:ascii="Arial Narrow" w:hAnsi="Arial Narrow"/>
          <w:sz w:val="28"/>
          <w:szCs w:val="28"/>
        </w:rPr>
        <w:t xml:space="preserve"> e cinquenta</w:t>
      </w:r>
      <w:r w:rsidRPr="00571416">
        <w:rPr>
          <w:rFonts w:ascii="Arial Narrow" w:hAnsi="Arial Narrow"/>
          <w:sz w:val="28"/>
          <w:szCs w:val="28"/>
        </w:rPr>
        <w:t xml:space="preserve"> mil reais) </w:t>
      </w:r>
      <w:r w:rsidR="00571416" w:rsidRPr="00571416">
        <w:rPr>
          <w:rFonts w:ascii="Arial Narrow" w:hAnsi="Arial Narrow"/>
          <w:sz w:val="28"/>
          <w:szCs w:val="28"/>
        </w:rPr>
        <w:t xml:space="preserve">para Custeio das ações da </w:t>
      </w:r>
      <w:r w:rsidR="00571416">
        <w:rPr>
          <w:rFonts w:ascii="Arial Narrow" w:hAnsi="Arial Narrow"/>
          <w:sz w:val="28"/>
          <w:szCs w:val="28"/>
        </w:rPr>
        <w:t>Saúde na fonte de recursos 0.1.14.000000</w:t>
      </w:r>
    </w:p>
    <w:p w:rsidR="00CC3BFE" w:rsidRPr="00571416" w:rsidRDefault="00CC3BFE" w:rsidP="00CC3BFE">
      <w:pPr>
        <w:pStyle w:val="PargrafodaLista"/>
        <w:numPr>
          <w:ilvl w:val="0"/>
          <w:numId w:val="5"/>
        </w:num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571416">
        <w:rPr>
          <w:rFonts w:ascii="Arial Narrow" w:hAnsi="Arial Narrow"/>
          <w:sz w:val="28"/>
          <w:szCs w:val="28"/>
        </w:rPr>
        <w:t>Emenda Parlamentar n</w:t>
      </w:r>
      <w:r w:rsidR="002354A0">
        <w:rPr>
          <w:rFonts w:ascii="Arial Narrow" w:hAnsi="Arial Narrow"/>
          <w:sz w:val="28"/>
          <w:szCs w:val="28"/>
        </w:rPr>
        <w:t>º</w:t>
      </w:r>
      <w:r w:rsidRPr="00571416">
        <w:rPr>
          <w:rFonts w:ascii="Arial Narrow" w:hAnsi="Arial Narrow" w:cs="Arial"/>
          <w:sz w:val="28"/>
          <w:szCs w:val="28"/>
        </w:rPr>
        <w:t xml:space="preserve"> </w:t>
      </w:r>
      <w:r w:rsidR="00571416" w:rsidRPr="00571416">
        <w:rPr>
          <w:rFonts w:ascii="Arial Narrow" w:hAnsi="Arial Narrow" w:cs="Arial"/>
          <w:b/>
          <w:sz w:val="28"/>
          <w:szCs w:val="28"/>
        </w:rPr>
        <w:t>36000.2140942/01-800</w:t>
      </w:r>
      <w:r w:rsidRPr="00571416">
        <w:rPr>
          <w:rFonts w:ascii="Arial Narrow" w:hAnsi="Arial Narrow" w:cs="Arial"/>
          <w:sz w:val="28"/>
          <w:szCs w:val="28"/>
        </w:rPr>
        <w:t xml:space="preserve">  </w:t>
      </w:r>
      <w:r w:rsidRPr="00571416">
        <w:rPr>
          <w:rFonts w:ascii="Arial Narrow" w:hAnsi="Arial Narrow"/>
          <w:sz w:val="28"/>
          <w:szCs w:val="28"/>
        </w:rPr>
        <w:t xml:space="preserve">no valor de  R$ </w:t>
      </w:r>
      <w:r w:rsidR="00571416" w:rsidRPr="00571416">
        <w:rPr>
          <w:rFonts w:ascii="Arial Narrow" w:hAnsi="Arial Narrow"/>
          <w:sz w:val="28"/>
          <w:szCs w:val="28"/>
        </w:rPr>
        <w:t>400.0</w:t>
      </w:r>
      <w:r w:rsidRPr="00571416">
        <w:rPr>
          <w:rFonts w:ascii="Arial Narrow" w:hAnsi="Arial Narrow"/>
          <w:sz w:val="28"/>
          <w:szCs w:val="28"/>
        </w:rPr>
        <w:t xml:space="preserve">00,00 ( </w:t>
      </w:r>
      <w:r w:rsidR="00571416" w:rsidRPr="00571416">
        <w:rPr>
          <w:rFonts w:ascii="Arial Narrow" w:hAnsi="Arial Narrow"/>
          <w:sz w:val="28"/>
          <w:szCs w:val="28"/>
        </w:rPr>
        <w:t>Quatrocentos</w:t>
      </w:r>
      <w:r w:rsidRPr="00571416">
        <w:rPr>
          <w:rFonts w:ascii="Arial Narrow" w:hAnsi="Arial Narrow"/>
          <w:sz w:val="28"/>
          <w:szCs w:val="28"/>
        </w:rPr>
        <w:t xml:space="preserve"> mil reais);</w:t>
      </w:r>
      <w:r w:rsidR="00571416">
        <w:rPr>
          <w:rFonts w:ascii="Arial Narrow" w:hAnsi="Arial Narrow"/>
          <w:sz w:val="28"/>
          <w:szCs w:val="28"/>
        </w:rPr>
        <w:t xml:space="preserve"> para custeio na fonte de recursos 0.1.14.000000</w:t>
      </w:r>
    </w:p>
    <w:p w:rsidR="00CC3BFE" w:rsidRPr="00CC3BFE" w:rsidRDefault="00571416" w:rsidP="00CC3BFE">
      <w:pPr>
        <w:pStyle w:val="PargrafodaLista"/>
        <w:numPr>
          <w:ilvl w:val="0"/>
          <w:numId w:val="5"/>
        </w:num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Superavit Financeiro de 2017</w:t>
      </w:r>
      <w:r w:rsidR="00CC3BFE" w:rsidRPr="00CC3BFE">
        <w:rPr>
          <w:rFonts w:ascii="Arial Narrow" w:hAnsi="Arial Narrow"/>
          <w:sz w:val="28"/>
          <w:szCs w:val="28"/>
        </w:rPr>
        <w:t xml:space="preserve"> no valor de R$ </w:t>
      </w:r>
      <w:r>
        <w:rPr>
          <w:rFonts w:ascii="Arial Narrow" w:hAnsi="Arial Narrow"/>
          <w:sz w:val="28"/>
          <w:szCs w:val="28"/>
        </w:rPr>
        <w:t>98</w:t>
      </w:r>
      <w:r w:rsidR="00CC3BFE" w:rsidRPr="00CC3BFE">
        <w:rPr>
          <w:rFonts w:ascii="Arial Narrow" w:hAnsi="Arial Narrow"/>
          <w:sz w:val="28"/>
          <w:szCs w:val="28"/>
        </w:rPr>
        <w:t>.000,00 (</w:t>
      </w:r>
      <w:r>
        <w:rPr>
          <w:rFonts w:ascii="Arial Narrow" w:hAnsi="Arial Narrow"/>
          <w:sz w:val="28"/>
          <w:szCs w:val="28"/>
        </w:rPr>
        <w:t>noventa e oito</w:t>
      </w:r>
      <w:r w:rsidR="002354A0">
        <w:rPr>
          <w:rFonts w:ascii="Arial Narrow" w:hAnsi="Arial Narrow"/>
          <w:sz w:val="28"/>
          <w:szCs w:val="28"/>
        </w:rPr>
        <w:t xml:space="preserve"> mil)</w:t>
      </w:r>
      <w:r w:rsidR="0096710A">
        <w:rPr>
          <w:rFonts w:ascii="Arial Narrow" w:hAnsi="Arial Narrow"/>
          <w:sz w:val="28"/>
          <w:szCs w:val="28"/>
        </w:rPr>
        <w:t xml:space="preserve"> para </w:t>
      </w:r>
      <w:r>
        <w:rPr>
          <w:rFonts w:ascii="Arial Narrow" w:hAnsi="Arial Narrow"/>
          <w:sz w:val="28"/>
          <w:szCs w:val="28"/>
        </w:rPr>
        <w:t>aquisição de materiais permanentes na fonte de recursos 0.1.14.000000</w:t>
      </w:r>
    </w:p>
    <w:p w:rsidR="00CC3BFE" w:rsidRPr="00A92D68" w:rsidRDefault="00CC3BFE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3º</w:t>
      </w:r>
      <w:r w:rsidRPr="00A92D68">
        <w:rPr>
          <w:rFonts w:ascii="Arial Narrow" w:hAnsi="Arial Narrow"/>
          <w:sz w:val="28"/>
          <w:szCs w:val="28"/>
        </w:rPr>
        <w:t xml:space="preserve"> Fica autorizado a promover a readequação no Plano Plurianual e na Lei de Diretrizes Orçamentária vigente, respectivamente a compatibilização das peças de planejamento que estabelece a Lei de Responsabilidade Fiscal. 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4º</w:t>
      </w:r>
      <w:r w:rsidRPr="00A92D68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em </w:t>
      </w:r>
      <w:r w:rsidRPr="00A92D68">
        <w:rPr>
          <w:rFonts w:ascii="Arial Narrow" w:hAnsi="Arial Narrow"/>
          <w:sz w:val="28"/>
          <w:szCs w:val="28"/>
        </w:rPr>
        <w:t>Rosário Oeste, 1</w:t>
      </w:r>
      <w:r w:rsidR="005A7BF6">
        <w:rPr>
          <w:rFonts w:ascii="Arial Narrow" w:hAnsi="Arial Narrow"/>
          <w:sz w:val="28"/>
          <w:szCs w:val="28"/>
        </w:rPr>
        <w:t>7</w:t>
      </w:r>
      <w:r w:rsidRPr="00A92D68">
        <w:rPr>
          <w:rFonts w:ascii="Arial Narrow" w:hAnsi="Arial Narrow"/>
          <w:sz w:val="28"/>
          <w:szCs w:val="28"/>
        </w:rPr>
        <w:t xml:space="preserve"> de </w:t>
      </w:r>
      <w:r w:rsidR="005A7BF6">
        <w:rPr>
          <w:rFonts w:ascii="Arial Narrow" w:hAnsi="Arial Narrow"/>
          <w:sz w:val="28"/>
          <w:szCs w:val="28"/>
        </w:rPr>
        <w:t>Outubro</w:t>
      </w:r>
      <w:r w:rsidRPr="00A92D68">
        <w:rPr>
          <w:rFonts w:ascii="Arial Narrow" w:hAnsi="Arial Narrow"/>
          <w:sz w:val="28"/>
          <w:szCs w:val="28"/>
        </w:rPr>
        <w:t xml:space="preserve"> de 2.01</w:t>
      </w:r>
      <w:r w:rsidR="00FB7070">
        <w:rPr>
          <w:rFonts w:ascii="Arial Narrow" w:hAnsi="Arial Narrow"/>
          <w:sz w:val="28"/>
          <w:szCs w:val="28"/>
        </w:rPr>
        <w:t>8</w:t>
      </w:r>
      <w:r w:rsidRPr="00A92D68">
        <w:rPr>
          <w:rFonts w:ascii="Arial Narrow" w:hAnsi="Arial Narrow"/>
          <w:sz w:val="28"/>
          <w:szCs w:val="28"/>
        </w:rPr>
        <w:t>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JOÃO ANTONIO DA SILVA BALBINO</w:t>
      </w: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Pr="00A92D68">
        <w:rPr>
          <w:rFonts w:ascii="Arial Narrow" w:hAnsi="Arial Narrow"/>
          <w:sz w:val="28"/>
          <w:szCs w:val="28"/>
        </w:rPr>
        <w:t xml:space="preserve">refeito </w:t>
      </w:r>
      <w:r>
        <w:rPr>
          <w:rFonts w:ascii="Arial Narrow" w:hAnsi="Arial Narrow"/>
          <w:sz w:val="28"/>
          <w:szCs w:val="28"/>
        </w:rPr>
        <w:t>M</w:t>
      </w:r>
      <w:r w:rsidRPr="00A92D68">
        <w:rPr>
          <w:rFonts w:ascii="Arial Narrow" w:hAnsi="Arial Narrow"/>
          <w:sz w:val="28"/>
          <w:szCs w:val="28"/>
        </w:rPr>
        <w:t>unicipal</w:t>
      </w:r>
    </w:p>
    <w:p w:rsidR="002D1381" w:rsidRPr="00566363" w:rsidRDefault="002D1381" w:rsidP="00566363">
      <w:pPr>
        <w:rPr>
          <w:szCs w:val="28"/>
        </w:rPr>
      </w:pPr>
    </w:p>
    <w:sectPr w:rsidR="002D1381" w:rsidRPr="00566363" w:rsidSect="00263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C25" w:rsidRDefault="005F2C25" w:rsidP="00AD49A9">
      <w:r>
        <w:separator/>
      </w:r>
    </w:p>
  </w:endnote>
  <w:endnote w:type="continuationSeparator" w:id="1">
    <w:p w:rsidR="005F2C25" w:rsidRDefault="005F2C25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C25" w:rsidRDefault="005F2C25" w:rsidP="00AD49A9">
      <w:r>
        <w:separator/>
      </w:r>
    </w:p>
  </w:footnote>
  <w:footnote w:type="continuationSeparator" w:id="1">
    <w:p w:rsidR="005F2C25" w:rsidRDefault="005F2C25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</w:t>
    </w:r>
    <w:r w:rsidR="003F09A5">
      <w:t>_________________________</w:t>
    </w:r>
  </w:p>
  <w:p w:rsidR="00AD49A9" w:rsidRDefault="00AD49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759BE"/>
    <w:multiLevelType w:val="hybridMultilevel"/>
    <w:tmpl w:val="4CF6CF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92972"/>
    <w:multiLevelType w:val="hybridMultilevel"/>
    <w:tmpl w:val="68B69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71DB4"/>
    <w:multiLevelType w:val="hybridMultilevel"/>
    <w:tmpl w:val="500A0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40BB8"/>
    <w:multiLevelType w:val="hybridMultilevel"/>
    <w:tmpl w:val="960240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46CF"/>
    <w:rsid w:val="000412D9"/>
    <w:rsid w:val="00090D40"/>
    <w:rsid w:val="000D6882"/>
    <w:rsid w:val="000F1FC9"/>
    <w:rsid w:val="00116BEE"/>
    <w:rsid w:val="00135690"/>
    <w:rsid w:val="001433EF"/>
    <w:rsid w:val="00166677"/>
    <w:rsid w:val="00180591"/>
    <w:rsid w:val="001A1E3B"/>
    <w:rsid w:val="001C05F7"/>
    <w:rsid w:val="001C3815"/>
    <w:rsid w:val="001D315D"/>
    <w:rsid w:val="001D7BE8"/>
    <w:rsid w:val="0022300B"/>
    <w:rsid w:val="002354A0"/>
    <w:rsid w:val="00257592"/>
    <w:rsid w:val="002635D0"/>
    <w:rsid w:val="002668F1"/>
    <w:rsid w:val="002A5B6E"/>
    <w:rsid w:val="002D1381"/>
    <w:rsid w:val="002F7D85"/>
    <w:rsid w:val="00317603"/>
    <w:rsid w:val="003406FE"/>
    <w:rsid w:val="00341109"/>
    <w:rsid w:val="003B03E1"/>
    <w:rsid w:val="003C0275"/>
    <w:rsid w:val="003F09A5"/>
    <w:rsid w:val="003F21BC"/>
    <w:rsid w:val="003F3968"/>
    <w:rsid w:val="0041041F"/>
    <w:rsid w:val="004A375B"/>
    <w:rsid w:val="004C709E"/>
    <w:rsid w:val="004F0EB5"/>
    <w:rsid w:val="00520D9A"/>
    <w:rsid w:val="0052581C"/>
    <w:rsid w:val="00566363"/>
    <w:rsid w:val="00571416"/>
    <w:rsid w:val="005A7BF6"/>
    <w:rsid w:val="005C3DC0"/>
    <w:rsid w:val="005D30F8"/>
    <w:rsid w:val="005E5474"/>
    <w:rsid w:val="005F2C25"/>
    <w:rsid w:val="00620E3B"/>
    <w:rsid w:val="006220BF"/>
    <w:rsid w:val="00664579"/>
    <w:rsid w:val="006C631E"/>
    <w:rsid w:val="0075192E"/>
    <w:rsid w:val="0079406C"/>
    <w:rsid w:val="007A5694"/>
    <w:rsid w:val="007B030F"/>
    <w:rsid w:val="007C0717"/>
    <w:rsid w:val="007C188E"/>
    <w:rsid w:val="00827D28"/>
    <w:rsid w:val="008C6456"/>
    <w:rsid w:val="008D3739"/>
    <w:rsid w:val="00911325"/>
    <w:rsid w:val="009421AA"/>
    <w:rsid w:val="0096710A"/>
    <w:rsid w:val="009A602E"/>
    <w:rsid w:val="009C3DDE"/>
    <w:rsid w:val="009D4330"/>
    <w:rsid w:val="00A267DB"/>
    <w:rsid w:val="00A33217"/>
    <w:rsid w:val="00A446CA"/>
    <w:rsid w:val="00A644C9"/>
    <w:rsid w:val="00A92D68"/>
    <w:rsid w:val="00AA387C"/>
    <w:rsid w:val="00AD109A"/>
    <w:rsid w:val="00AD49A9"/>
    <w:rsid w:val="00AE0A88"/>
    <w:rsid w:val="00B8116E"/>
    <w:rsid w:val="00B85397"/>
    <w:rsid w:val="00BC1E1E"/>
    <w:rsid w:val="00C25D6F"/>
    <w:rsid w:val="00C4344D"/>
    <w:rsid w:val="00C7030B"/>
    <w:rsid w:val="00C97C44"/>
    <w:rsid w:val="00CA0554"/>
    <w:rsid w:val="00CB69A4"/>
    <w:rsid w:val="00CC00FA"/>
    <w:rsid w:val="00CC3BFE"/>
    <w:rsid w:val="00CF271B"/>
    <w:rsid w:val="00D12258"/>
    <w:rsid w:val="00D24DC6"/>
    <w:rsid w:val="00D47EBB"/>
    <w:rsid w:val="00D77CC3"/>
    <w:rsid w:val="00DA08D4"/>
    <w:rsid w:val="00DA62E5"/>
    <w:rsid w:val="00DA7C6C"/>
    <w:rsid w:val="00DB5B1B"/>
    <w:rsid w:val="00DC04F4"/>
    <w:rsid w:val="00DE0B3B"/>
    <w:rsid w:val="00E61738"/>
    <w:rsid w:val="00E81B98"/>
    <w:rsid w:val="00EE3BED"/>
    <w:rsid w:val="00EE4CF6"/>
    <w:rsid w:val="00F0282A"/>
    <w:rsid w:val="00F11702"/>
    <w:rsid w:val="00F43007"/>
    <w:rsid w:val="00F43919"/>
    <w:rsid w:val="00F70C0E"/>
    <w:rsid w:val="00F90E0D"/>
    <w:rsid w:val="00FA5462"/>
    <w:rsid w:val="00FB1593"/>
    <w:rsid w:val="00FB38FF"/>
    <w:rsid w:val="00FB47F2"/>
    <w:rsid w:val="00FB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C0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ir\Deskto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3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2017-04-19T16:11:00Z</cp:lastPrinted>
  <dcterms:created xsi:type="dcterms:W3CDTF">2018-10-17T20:54:00Z</dcterms:created>
  <dcterms:modified xsi:type="dcterms:W3CDTF">2018-10-17T20:54:00Z</dcterms:modified>
</cp:coreProperties>
</file>