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25" w:rsidRPr="003A4A25" w:rsidRDefault="000C675B" w:rsidP="002335A6">
      <w:pPr>
        <w:pStyle w:val="SemEspaamento"/>
        <w:spacing w:after="240"/>
        <w:jc w:val="center"/>
        <w:rPr>
          <w:rFonts w:ascii="Bookman Old Style" w:hAnsi="Bookman Old Style"/>
          <w:b/>
          <w:sz w:val="72"/>
          <w:szCs w:val="72"/>
        </w:rPr>
      </w:pPr>
      <w:bookmarkStart w:id="0" w:name="_GoBack"/>
      <w:bookmarkEnd w:id="0"/>
      <w:r w:rsidRPr="003A4A25">
        <w:rPr>
          <w:rFonts w:ascii="Bookman Old Style" w:hAnsi="Bookman Old Style"/>
          <w:b/>
          <w:sz w:val="72"/>
          <w:szCs w:val="72"/>
        </w:rPr>
        <w:t>L</w:t>
      </w:r>
      <w:r w:rsidR="00F54FD4" w:rsidRPr="003A4A25">
        <w:rPr>
          <w:rFonts w:ascii="Bookman Old Style" w:hAnsi="Bookman Old Style"/>
          <w:b/>
          <w:sz w:val="72"/>
          <w:szCs w:val="72"/>
        </w:rPr>
        <w:t xml:space="preserve">ei nº </w:t>
      </w:r>
      <w:r w:rsidR="003A4A25" w:rsidRPr="003A4A25">
        <w:rPr>
          <w:rFonts w:ascii="Bookman Old Style" w:hAnsi="Bookman Old Style"/>
          <w:b/>
          <w:sz w:val="72"/>
          <w:szCs w:val="72"/>
        </w:rPr>
        <w:t>1.522/</w:t>
      </w:r>
      <w:r w:rsidRPr="003A4A25">
        <w:rPr>
          <w:rFonts w:ascii="Bookman Old Style" w:hAnsi="Bookman Old Style"/>
          <w:b/>
          <w:sz w:val="72"/>
          <w:szCs w:val="72"/>
        </w:rPr>
        <w:t>201</w:t>
      </w:r>
      <w:r w:rsidR="00286672" w:rsidRPr="003A4A25">
        <w:rPr>
          <w:rFonts w:ascii="Bookman Old Style" w:hAnsi="Bookman Old Style"/>
          <w:b/>
          <w:sz w:val="72"/>
          <w:szCs w:val="72"/>
        </w:rPr>
        <w:t>8</w:t>
      </w:r>
      <w:r w:rsidR="00F54FD4" w:rsidRPr="003A4A25">
        <w:rPr>
          <w:rFonts w:ascii="Bookman Old Style" w:hAnsi="Bookman Old Style"/>
          <w:b/>
          <w:sz w:val="72"/>
          <w:szCs w:val="72"/>
        </w:rPr>
        <w:t xml:space="preserve">, </w:t>
      </w:r>
    </w:p>
    <w:p w:rsidR="000C675B" w:rsidRPr="0007067A" w:rsidRDefault="000C675B" w:rsidP="002335A6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F54FD4">
        <w:rPr>
          <w:rFonts w:ascii="Bookman Old Style" w:hAnsi="Bookman Old Style"/>
          <w:sz w:val="24"/>
          <w:szCs w:val="24"/>
        </w:rPr>
        <w:t xml:space="preserve">de </w:t>
      </w:r>
      <w:r w:rsidR="003A4A25">
        <w:rPr>
          <w:rFonts w:ascii="Bookman Old Style" w:hAnsi="Bookman Old Style"/>
          <w:sz w:val="24"/>
          <w:szCs w:val="24"/>
        </w:rPr>
        <w:t>1</w:t>
      </w:r>
      <w:r w:rsidRPr="00F54FD4">
        <w:rPr>
          <w:rFonts w:ascii="Bookman Old Style" w:hAnsi="Bookman Old Style"/>
          <w:sz w:val="24"/>
          <w:szCs w:val="24"/>
        </w:rPr>
        <w:t xml:space="preserve"> de </w:t>
      </w:r>
      <w:r w:rsidR="003A4A25">
        <w:rPr>
          <w:rFonts w:ascii="Bookman Old Style" w:hAnsi="Bookman Old Style"/>
          <w:sz w:val="24"/>
          <w:szCs w:val="24"/>
        </w:rPr>
        <w:t>O</w:t>
      </w:r>
      <w:r w:rsidR="00286672">
        <w:rPr>
          <w:rFonts w:ascii="Bookman Old Style" w:hAnsi="Bookman Old Style"/>
          <w:sz w:val="24"/>
          <w:szCs w:val="24"/>
        </w:rPr>
        <w:t>utubro</w:t>
      </w:r>
      <w:r w:rsidRPr="00F54FD4">
        <w:rPr>
          <w:rFonts w:ascii="Bookman Old Style" w:hAnsi="Bookman Old Style"/>
          <w:sz w:val="24"/>
          <w:szCs w:val="24"/>
        </w:rPr>
        <w:t xml:space="preserve"> de 201</w:t>
      </w:r>
      <w:r w:rsidR="00286672">
        <w:rPr>
          <w:rFonts w:ascii="Bookman Old Style" w:hAnsi="Bookman Old Style"/>
          <w:sz w:val="24"/>
          <w:szCs w:val="24"/>
        </w:rPr>
        <w:t>8</w:t>
      </w:r>
      <w:r w:rsidRPr="0007067A">
        <w:rPr>
          <w:rFonts w:ascii="Bookman Old Style" w:hAnsi="Bookman Old Style"/>
          <w:sz w:val="24"/>
          <w:szCs w:val="24"/>
        </w:rPr>
        <w:t>.</w:t>
      </w:r>
    </w:p>
    <w:p w:rsidR="000C675B" w:rsidRPr="0007067A" w:rsidRDefault="000C675B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0C675B" w:rsidRPr="0007067A" w:rsidRDefault="000C675B" w:rsidP="002335A6">
      <w:pPr>
        <w:pStyle w:val="SemEspaamento"/>
        <w:spacing w:after="240"/>
        <w:ind w:left="3969"/>
        <w:jc w:val="both"/>
        <w:rPr>
          <w:rFonts w:ascii="Bookman Old Style" w:hAnsi="Bookman Old Style"/>
          <w:b/>
          <w:i/>
          <w:sz w:val="24"/>
          <w:szCs w:val="24"/>
        </w:rPr>
      </w:pPr>
      <w:r w:rsidRPr="0007067A">
        <w:rPr>
          <w:rFonts w:ascii="Bookman Old Style" w:hAnsi="Bookman Old Style"/>
          <w:b/>
          <w:i/>
          <w:sz w:val="24"/>
          <w:szCs w:val="24"/>
        </w:rPr>
        <w:t>“</w:t>
      </w:r>
      <w:r w:rsidR="001B079F" w:rsidRPr="001B079F">
        <w:rPr>
          <w:rFonts w:ascii="Bookman Old Style" w:hAnsi="Bookman Old Style"/>
          <w:b/>
          <w:sz w:val="24"/>
          <w:szCs w:val="24"/>
        </w:rPr>
        <w:t xml:space="preserve">Dispõe sobre </w:t>
      </w:r>
      <w:r w:rsidR="002422BA">
        <w:rPr>
          <w:rFonts w:ascii="Bookman Old Style" w:hAnsi="Bookman Old Style"/>
          <w:b/>
          <w:sz w:val="24"/>
          <w:szCs w:val="24"/>
        </w:rPr>
        <w:t xml:space="preserve">o projeto “Adote uma </w:t>
      </w:r>
      <w:r w:rsidR="000F7BE1">
        <w:rPr>
          <w:rFonts w:ascii="Bookman Old Style" w:hAnsi="Bookman Old Style"/>
          <w:b/>
          <w:sz w:val="24"/>
          <w:szCs w:val="24"/>
        </w:rPr>
        <w:t>Praça”</w:t>
      </w:r>
      <w:r w:rsidR="001B079F" w:rsidRPr="001B079F">
        <w:rPr>
          <w:rFonts w:ascii="Bookman Old Style" w:hAnsi="Bookman Old Style"/>
          <w:b/>
          <w:sz w:val="24"/>
          <w:szCs w:val="24"/>
        </w:rPr>
        <w:t xml:space="preserve"> do Município</w:t>
      </w:r>
      <w:r w:rsidR="001B079F">
        <w:rPr>
          <w:rFonts w:ascii="Bookman Old Style" w:hAnsi="Bookman Old Style"/>
          <w:b/>
          <w:sz w:val="24"/>
          <w:szCs w:val="24"/>
        </w:rPr>
        <w:t xml:space="preserve"> de Rosário Oeste (MT) </w:t>
      </w:r>
      <w:r w:rsidR="001B079F" w:rsidRPr="001B079F">
        <w:rPr>
          <w:rFonts w:ascii="Bookman Old Style" w:hAnsi="Bookman Old Style"/>
          <w:b/>
          <w:sz w:val="24"/>
          <w:szCs w:val="24"/>
        </w:rPr>
        <w:t>e dá outras providências</w:t>
      </w:r>
      <w:r w:rsidR="001B079F" w:rsidRPr="001B079F">
        <w:rPr>
          <w:rFonts w:ascii="Bookman Old Style" w:hAnsi="Bookman Old Style"/>
          <w:sz w:val="24"/>
          <w:szCs w:val="24"/>
        </w:rPr>
        <w:t>.</w:t>
      </w:r>
      <w:r w:rsidR="001B079F" w:rsidRPr="001B079F">
        <w:rPr>
          <w:rFonts w:ascii="Bookman Old Style" w:hAnsi="Bookman Old Style"/>
          <w:b/>
          <w:sz w:val="24"/>
          <w:szCs w:val="24"/>
        </w:rPr>
        <w:t>”</w:t>
      </w:r>
      <w:r w:rsidRPr="0007067A">
        <w:rPr>
          <w:rFonts w:ascii="Bookman Old Style" w:hAnsi="Bookman Old Style"/>
          <w:b/>
          <w:i/>
          <w:sz w:val="24"/>
          <w:szCs w:val="24"/>
        </w:rPr>
        <w:t>.</w:t>
      </w:r>
    </w:p>
    <w:p w:rsidR="001D5303" w:rsidRDefault="001D5303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1B079F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>O Prefeito do Município de Rosário Oeste, Estado de Mato Grosso,</w:t>
      </w:r>
      <w:r w:rsidR="000F7BE1">
        <w:rPr>
          <w:rFonts w:ascii="Bookman Old Style" w:hAnsi="Bookman Old Style"/>
          <w:sz w:val="24"/>
          <w:szCs w:val="24"/>
        </w:rPr>
        <w:t xml:space="preserve"> o </w:t>
      </w:r>
      <w:r w:rsidR="000F7BE1" w:rsidRPr="000F7BE1">
        <w:rPr>
          <w:rFonts w:ascii="Bookman Old Style" w:hAnsi="Bookman Old Style"/>
          <w:b/>
          <w:sz w:val="24"/>
          <w:szCs w:val="24"/>
        </w:rPr>
        <w:t>Dr. João António da Silva Balbino</w:t>
      </w:r>
      <w:r w:rsidR="00E40DB9">
        <w:rPr>
          <w:rFonts w:ascii="Bookman Old Style" w:hAnsi="Bookman Old Style"/>
          <w:sz w:val="24"/>
          <w:szCs w:val="24"/>
        </w:rPr>
        <w:t>, no uso de suas atribuições legais,</w:t>
      </w:r>
      <w:r w:rsidRPr="0007067A">
        <w:rPr>
          <w:rFonts w:ascii="Bookman Old Style" w:hAnsi="Bookman Old Style"/>
          <w:sz w:val="24"/>
          <w:szCs w:val="24"/>
        </w:rPr>
        <w:t xml:space="preserve"> faz saber que a Câmara Municipal aprovou e eu sancion</w:t>
      </w:r>
      <w:r>
        <w:rPr>
          <w:rFonts w:ascii="Bookman Old Style" w:hAnsi="Bookman Old Style"/>
          <w:sz w:val="24"/>
          <w:szCs w:val="24"/>
        </w:rPr>
        <w:t>o</w:t>
      </w:r>
      <w:r w:rsidRPr="0007067A">
        <w:rPr>
          <w:rFonts w:ascii="Bookman Old Style" w:hAnsi="Bookman Old Style"/>
          <w:sz w:val="24"/>
          <w:szCs w:val="24"/>
        </w:rPr>
        <w:t xml:space="preserve"> a seguinte Lei:</w:t>
      </w:r>
    </w:p>
    <w:p w:rsidR="000C675B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B079F">
        <w:rPr>
          <w:rFonts w:ascii="Bookman Old Style" w:hAnsi="Bookman Old Style"/>
          <w:sz w:val="24"/>
          <w:szCs w:val="24"/>
        </w:rPr>
        <w:t>Art. 1º</w:t>
      </w:r>
      <w:r w:rsidR="00266586">
        <w:rPr>
          <w:rFonts w:ascii="Bookman Old Style" w:hAnsi="Bookman Old Style"/>
          <w:sz w:val="24"/>
          <w:szCs w:val="24"/>
        </w:rPr>
        <w:t xml:space="preserve">. </w:t>
      </w:r>
      <w:r w:rsidR="008253B1">
        <w:rPr>
          <w:rFonts w:ascii="Bookman Old Style" w:hAnsi="Bookman Old Style"/>
          <w:sz w:val="24"/>
          <w:szCs w:val="24"/>
        </w:rPr>
        <w:t xml:space="preserve">Fica instituído o programa </w:t>
      </w:r>
      <w:r w:rsidR="008253B1">
        <w:rPr>
          <w:rFonts w:ascii="Bookman Old Style" w:hAnsi="Bookman Old Style"/>
          <w:sz w:val="24"/>
          <w:szCs w:val="24"/>
        </w:rPr>
        <w:tab/>
      </w:r>
      <w:r w:rsidR="0054467E">
        <w:rPr>
          <w:rFonts w:ascii="Bookman Old Style" w:hAnsi="Bookman Old Style"/>
          <w:sz w:val="24"/>
          <w:szCs w:val="24"/>
        </w:rPr>
        <w:t>“</w:t>
      </w:r>
      <w:r w:rsidR="008253B1">
        <w:rPr>
          <w:rFonts w:ascii="Bookman Old Style" w:hAnsi="Bookman Old Style"/>
          <w:sz w:val="24"/>
          <w:szCs w:val="24"/>
        </w:rPr>
        <w:t>Adote uma Praça” no município de Rosário Oeste (MT)</w:t>
      </w:r>
      <w:r w:rsidR="0054467E">
        <w:rPr>
          <w:rFonts w:ascii="Bookman Old Style" w:hAnsi="Bookman Old Style"/>
          <w:sz w:val="24"/>
          <w:szCs w:val="24"/>
        </w:rPr>
        <w:t>.</w:t>
      </w:r>
    </w:p>
    <w:p w:rsidR="00EB7B7B" w:rsidRPr="0007067A" w:rsidRDefault="00EB7B7B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Parágrafo único. O programa tem por objetivo promover parcerias entre o poder público e a iniciativa privada para urbanização, manutenção e conservação de praças públicas no município de Rosário Oeste (MT).</w:t>
      </w:r>
    </w:p>
    <w:p w:rsidR="00124E34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B079F">
        <w:rPr>
          <w:rFonts w:ascii="Bookman Old Style" w:hAnsi="Bookman Old Style"/>
          <w:sz w:val="24"/>
          <w:szCs w:val="24"/>
        </w:rPr>
        <w:t>Art. 2</w:t>
      </w:r>
      <w:r>
        <w:rPr>
          <w:rFonts w:ascii="Bookman Old Style" w:hAnsi="Bookman Old Style"/>
          <w:sz w:val="24"/>
          <w:szCs w:val="24"/>
        </w:rPr>
        <w:t>º</w:t>
      </w:r>
      <w:r w:rsidR="0054467E">
        <w:rPr>
          <w:rFonts w:ascii="Bookman Old Style" w:hAnsi="Bookman Old Style"/>
          <w:sz w:val="24"/>
          <w:szCs w:val="24"/>
        </w:rPr>
        <w:t>.</w:t>
      </w:r>
      <w:r w:rsidRPr="001B079F">
        <w:rPr>
          <w:rFonts w:ascii="Bookman Old Style" w:hAnsi="Bookman Old Style"/>
          <w:sz w:val="24"/>
          <w:szCs w:val="24"/>
        </w:rPr>
        <w:t xml:space="preserve"> </w:t>
      </w:r>
      <w:r w:rsidR="00124E34">
        <w:rPr>
          <w:rFonts w:ascii="Bookman Old Style" w:hAnsi="Bookman Old Style"/>
          <w:sz w:val="24"/>
          <w:szCs w:val="24"/>
        </w:rPr>
        <w:t>Para efeitos desta lei, consideram-se praças públicas:</w:t>
      </w:r>
    </w:p>
    <w:p w:rsidR="006F5635" w:rsidRDefault="003A3F7D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</w:t>
      </w:r>
      <w:r w:rsidR="001702B2">
        <w:rPr>
          <w:rFonts w:ascii="Bookman Old Style" w:hAnsi="Bookman Old Style"/>
          <w:sz w:val="24"/>
          <w:szCs w:val="24"/>
        </w:rPr>
        <w:t>– estádios</w:t>
      </w:r>
      <w:r w:rsidR="00141483">
        <w:rPr>
          <w:rFonts w:ascii="Bookman Old Style" w:hAnsi="Bookman Old Style"/>
          <w:sz w:val="24"/>
          <w:szCs w:val="24"/>
        </w:rPr>
        <w:t xml:space="preserve"> e</w:t>
      </w:r>
      <w:r w:rsidR="006F5635">
        <w:rPr>
          <w:rFonts w:ascii="Bookman Old Style" w:hAnsi="Bookman Old Style"/>
          <w:sz w:val="24"/>
          <w:szCs w:val="24"/>
        </w:rPr>
        <w:t xml:space="preserve"> miniestádios;</w:t>
      </w:r>
    </w:p>
    <w:p w:rsidR="006F5635" w:rsidRDefault="006F5635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 </w:t>
      </w:r>
      <w:r w:rsidR="004B064C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B064C">
        <w:rPr>
          <w:rFonts w:ascii="Bookman Old Style" w:hAnsi="Bookman Old Style"/>
          <w:sz w:val="24"/>
          <w:szCs w:val="24"/>
        </w:rPr>
        <w:t>ginásios;</w:t>
      </w:r>
    </w:p>
    <w:p w:rsidR="007072FC" w:rsidRDefault="004B064C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III </w:t>
      </w:r>
      <w:r w:rsidR="007072FC">
        <w:rPr>
          <w:rFonts w:ascii="Bookman Old Style" w:hAnsi="Bookman Old Style"/>
          <w:sz w:val="24"/>
          <w:szCs w:val="24"/>
        </w:rPr>
        <w:t>–</w:t>
      </w:r>
      <w:r w:rsidR="001702B2">
        <w:rPr>
          <w:rFonts w:ascii="Bookman Old Style" w:hAnsi="Bookman Old Style"/>
          <w:sz w:val="24"/>
          <w:szCs w:val="24"/>
        </w:rPr>
        <w:t xml:space="preserve"> </w:t>
      </w:r>
      <w:r w:rsidR="007072FC">
        <w:rPr>
          <w:rFonts w:ascii="Bookman Old Style" w:hAnsi="Bookman Old Style"/>
          <w:sz w:val="24"/>
          <w:szCs w:val="24"/>
        </w:rPr>
        <w:t>parquinhos infantis;</w:t>
      </w:r>
    </w:p>
    <w:p w:rsidR="007072FC" w:rsidRDefault="007072FC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IV – academias populares;</w:t>
      </w:r>
    </w:p>
    <w:p w:rsidR="00FF68B4" w:rsidRDefault="007072FC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 </w:t>
      </w:r>
      <w:r w:rsidR="00FF68B4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F68B4">
        <w:rPr>
          <w:rFonts w:ascii="Bookman Old Style" w:hAnsi="Bookman Old Style"/>
          <w:sz w:val="24"/>
          <w:szCs w:val="24"/>
        </w:rPr>
        <w:t>rotatórias;</w:t>
      </w:r>
    </w:p>
    <w:p w:rsidR="00FF68B4" w:rsidRDefault="00FF68B4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 – canteiros</w:t>
      </w:r>
      <w:r w:rsidR="00141483">
        <w:rPr>
          <w:rFonts w:ascii="Bookman Old Style" w:hAnsi="Bookman Old Style"/>
          <w:sz w:val="24"/>
          <w:szCs w:val="24"/>
        </w:rPr>
        <w:t xml:space="preserve"> de rua</w:t>
      </w:r>
      <w:r>
        <w:rPr>
          <w:rFonts w:ascii="Bookman Old Style" w:hAnsi="Bookman Old Style"/>
          <w:sz w:val="24"/>
          <w:szCs w:val="24"/>
        </w:rPr>
        <w:t>;</w:t>
      </w:r>
    </w:p>
    <w:p w:rsidR="00FF68B4" w:rsidRDefault="00FF68B4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VII – jardins;</w:t>
      </w:r>
    </w:p>
    <w:p w:rsidR="00926FF6" w:rsidRDefault="00926FF6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VIII – praças;</w:t>
      </w:r>
    </w:p>
    <w:p w:rsidR="00926FF6" w:rsidRDefault="00926FF6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IX – áreas de ginastica e lazer;</w:t>
      </w:r>
    </w:p>
    <w:p w:rsidR="003803A8" w:rsidRDefault="003803A8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 – quadra</w:t>
      </w:r>
      <w:r w:rsidR="00F34785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poliesportivas</w:t>
      </w:r>
      <w:r w:rsidR="00F34785">
        <w:rPr>
          <w:rFonts w:ascii="Bookman Old Style" w:hAnsi="Bookman Old Style"/>
          <w:sz w:val="24"/>
          <w:szCs w:val="24"/>
        </w:rPr>
        <w:t>.</w:t>
      </w:r>
    </w:p>
    <w:p w:rsidR="00D750BA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B079F">
        <w:rPr>
          <w:rFonts w:ascii="Bookman Old Style" w:hAnsi="Bookman Old Style"/>
          <w:sz w:val="24"/>
          <w:szCs w:val="24"/>
        </w:rPr>
        <w:lastRenderedPageBreak/>
        <w:t>Art. 3º</w:t>
      </w:r>
      <w:r w:rsidR="00FD5EA9">
        <w:rPr>
          <w:rFonts w:ascii="Bookman Old Style" w:hAnsi="Bookman Old Style"/>
          <w:sz w:val="24"/>
          <w:szCs w:val="24"/>
        </w:rPr>
        <w:t xml:space="preserve">. </w:t>
      </w:r>
      <w:r w:rsidR="000D7621">
        <w:rPr>
          <w:rFonts w:ascii="Bookman Old Style" w:hAnsi="Bookman Old Style"/>
          <w:sz w:val="24"/>
          <w:szCs w:val="24"/>
        </w:rPr>
        <w:t>Será permitida a veiculação de publicidade na praça pública</w:t>
      </w:r>
      <w:r w:rsidR="00A16307">
        <w:rPr>
          <w:rFonts w:ascii="Bookman Old Style" w:hAnsi="Bookman Old Style"/>
          <w:sz w:val="24"/>
          <w:szCs w:val="24"/>
        </w:rPr>
        <w:t>,</w:t>
      </w:r>
      <w:r w:rsidR="000D7621">
        <w:rPr>
          <w:rFonts w:ascii="Bookman Old Style" w:hAnsi="Bookman Old Style"/>
          <w:sz w:val="24"/>
          <w:szCs w:val="24"/>
        </w:rPr>
        <w:t xml:space="preserve"> por parte da pessoa física e jurídica conveniada</w:t>
      </w:r>
      <w:r w:rsidR="00A16307">
        <w:rPr>
          <w:rFonts w:ascii="Bookman Old Style" w:hAnsi="Bookman Old Style"/>
          <w:sz w:val="24"/>
          <w:szCs w:val="24"/>
        </w:rPr>
        <w:t>,</w:t>
      </w:r>
      <w:r w:rsidR="000D7621">
        <w:rPr>
          <w:rFonts w:ascii="Bookman Old Style" w:hAnsi="Bookman Old Style"/>
          <w:sz w:val="24"/>
          <w:szCs w:val="24"/>
        </w:rPr>
        <w:t xml:space="preserve"> e a divulgação</w:t>
      </w:r>
      <w:r w:rsidR="00C01357">
        <w:rPr>
          <w:rFonts w:ascii="Bookman Old Style" w:hAnsi="Bookman Old Style"/>
          <w:sz w:val="24"/>
          <w:szCs w:val="24"/>
        </w:rPr>
        <w:t xml:space="preserve"> da parceria na imprensa e em informes </w:t>
      </w:r>
      <w:r w:rsidR="00FB2716">
        <w:rPr>
          <w:rFonts w:ascii="Bookman Old Style" w:hAnsi="Bookman Old Style"/>
          <w:sz w:val="24"/>
          <w:szCs w:val="24"/>
        </w:rPr>
        <w:t>publicitários envolvendo</w:t>
      </w:r>
      <w:r w:rsidR="00D750BA">
        <w:rPr>
          <w:rFonts w:ascii="Bookman Old Style" w:hAnsi="Bookman Old Style"/>
          <w:sz w:val="24"/>
          <w:szCs w:val="24"/>
        </w:rPr>
        <w:t xml:space="preserve"> a área objeto do convênio.</w:t>
      </w:r>
      <w:r w:rsidR="00D750BA" w:rsidRPr="00D750BA">
        <w:rPr>
          <w:rFonts w:ascii="Bookman Old Style" w:hAnsi="Bookman Old Style"/>
          <w:sz w:val="24"/>
          <w:szCs w:val="24"/>
        </w:rPr>
        <w:t xml:space="preserve"> </w:t>
      </w:r>
    </w:p>
    <w:p w:rsidR="008247EE" w:rsidRDefault="00D750BA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8247EE">
        <w:rPr>
          <w:rFonts w:ascii="Bookman Old Style" w:hAnsi="Bookman Old Style"/>
          <w:sz w:val="24"/>
          <w:szCs w:val="24"/>
        </w:rPr>
        <w:t>Art. 4º</w:t>
      </w:r>
      <w:r w:rsidR="007B65E2">
        <w:rPr>
          <w:rFonts w:ascii="Bookman Old Style" w:hAnsi="Bookman Old Style"/>
          <w:sz w:val="24"/>
          <w:szCs w:val="24"/>
        </w:rPr>
        <w:t>.</w:t>
      </w:r>
      <w:r w:rsidRPr="008247E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 escolha do adotante será fundamentada, observando, em</w:t>
      </w:r>
      <w:r w:rsidR="00D658BF">
        <w:rPr>
          <w:rFonts w:ascii="Bookman Old Style" w:hAnsi="Bookman Old Style"/>
          <w:sz w:val="24"/>
          <w:szCs w:val="24"/>
        </w:rPr>
        <w:t xml:space="preserve"> ordem, os seguintes critérios</w:t>
      </w:r>
      <w:r w:rsidRPr="008247EE">
        <w:rPr>
          <w:rFonts w:ascii="Bookman Old Style" w:hAnsi="Bookman Old Style"/>
          <w:sz w:val="24"/>
          <w:szCs w:val="24"/>
        </w:rPr>
        <w:t>:</w:t>
      </w:r>
    </w:p>
    <w:p w:rsidR="001B079F" w:rsidRPr="009F079C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B079F">
        <w:rPr>
          <w:rFonts w:ascii="Bookman Old Style" w:hAnsi="Bookman Old Style"/>
          <w:sz w:val="24"/>
          <w:szCs w:val="24"/>
        </w:rPr>
        <w:t xml:space="preserve">I – </w:t>
      </w:r>
      <w:r w:rsidR="00804BB0">
        <w:rPr>
          <w:rFonts w:ascii="Bookman Old Style" w:hAnsi="Bookman Old Style"/>
          <w:sz w:val="24"/>
          <w:szCs w:val="24"/>
        </w:rPr>
        <w:t>natureza dos investimentos e serviços propostos;</w:t>
      </w:r>
    </w:p>
    <w:p w:rsidR="008247EE" w:rsidRPr="009F079C" w:rsidRDefault="008247EE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9F079C">
        <w:rPr>
          <w:rFonts w:ascii="Bookman Old Style" w:hAnsi="Bookman Old Style"/>
          <w:sz w:val="24"/>
          <w:szCs w:val="24"/>
        </w:rPr>
        <w:t>II –</w:t>
      </w:r>
      <w:r w:rsidR="009C2ECD">
        <w:rPr>
          <w:rFonts w:ascii="Bookman Old Style" w:hAnsi="Bookman Old Style"/>
          <w:sz w:val="24"/>
          <w:szCs w:val="24"/>
        </w:rPr>
        <w:t>menor número de placas</w:t>
      </w:r>
      <w:r w:rsidRPr="009F079C">
        <w:rPr>
          <w:rFonts w:ascii="Bookman Old Style" w:hAnsi="Bookman Old Style"/>
          <w:sz w:val="24"/>
          <w:szCs w:val="24"/>
        </w:rPr>
        <w:t>;</w:t>
      </w:r>
    </w:p>
    <w:p w:rsidR="009F079C" w:rsidRDefault="008247EE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9F079C">
        <w:rPr>
          <w:rFonts w:ascii="Bookman Old Style" w:hAnsi="Bookman Old Style"/>
          <w:sz w:val="24"/>
          <w:szCs w:val="24"/>
        </w:rPr>
        <w:t xml:space="preserve">III – </w:t>
      </w:r>
      <w:r w:rsidR="009C2ECD">
        <w:rPr>
          <w:rFonts w:ascii="Bookman Old Style" w:hAnsi="Bookman Old Style"/>
          <w:sz w:val="24"/>
          <w:szCs w:val="24"/>
        </w:rPr>
        <w:t>no caso de igual número de placas, o projeto com as</w:t>
      </w:r>
      <w:r w:rsidR="00477916">
        <w:rPr>
          <w:rFonts w:ascii="Bookman Old Style" w:hAnsi="Bookman Old Style"/>
          <w:sz w:val="24"/>
          <w:szCs w:val="24"/>
        </w:rPr>
        <w:t xml:space="preserve"> de menor dimensão</w:t>
      </w:r>
      <w:r w:rsidRPr="009F079C">
        <w:rPr>
          <w:rFonts w:ascii="Bookman Old Style" w:hAnsi="Bookman Old Style"/>
          <w:sz w:val="24"/>
          <w:szCs w:val="24"/>
        </w:rPr>
        <w:t>;</w:t>
      </w:r>
    </w:p>
    <w:p w:rsidR="00895C0E" w:rsidRDefault="00895C0E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Parágrafo único. Em caso de empate, será realizado sorteio</w:t>
      </w:r>
      <w:r w:rsidR="00CE11C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em data</w:t>
      </w:r>
      <w:r w:rsidR="009B6551">
        <w:rPr>
          <w:rFonts w:ascii="Bookman Old Style" w:hAnsi="Bookman Old Style"/>
          <w:sz w:val="24"/>
          <w:szCs w:val="24"/>
        </w:rPr>
        <w:t>, horário e local publicado em veículo oficial.</w:t>
      </w:r>
    </w:p>
    <w:p w:rsidR="007B65E2" w:rsidRDefault="008247EE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8247EE">
        <w:rPr>
          <w:rFonts w:ascii="Bookman Old Style" w:hAnsi="Bookman Old Style"/>
          <w:sz w:val="24"/>
          <w:szCs w:val="24"/>
        </w:rPr>
        <w:t>Art. 5º</w:t>
      </w:r>
      <w:r w:rsidR="00490510">
        <w:rPr>
          <w:rFonts w:ascii="Bookman Old Style" w:hAnsi="Bookman Old Style"/>
          <w:sz w:val="24"/>
          <w:szCs w:val="24"/>
        </w:rPr>
        <w:t>. A adoção de uma praça p</w:t>
      </w:r>
      <w:r w:rsidR="007B65E2">
        <w:rPr>
          <w:rFonts w:ascii="Bookman Old Style" w:hAnsi="Bookman Old Style"/>
          <w:sz w:val="24"/>
          <w:szCs w:val="24"/>
        </w:rPr>
        <w:t>ública pode se destinar a:</w:t>
      </w:r>
    </w:p>
    <w:p w:rsidR="007B65E2" w:rsidRDefault="004A3251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– urbanização;</w:t>
      </w:r>
    </w:p>
    <w:p w:rsidR="004A3251" w:rsidRDefault="004A3251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 – Implantação de áreas de esporte e lazer;</w:t>
      </w:r>
    </w:p>
    <w:p w:rsidR="004A3251" w:rsidRDefault="00A21E38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 – conservação e manutenção da área dotada;</w:t>
      </w:r>
    </w:p>
    <w:p w:rsidR="00A21E38" w:rsidRDefault="00A21E38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IV – realização de atividades culturais ou lazer;</w:t>
      </w:r>
    </w:p>
    <w:p w:rsidR="00A21E38" w:rsidRDefault="00735EC2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 – medidas de proteção e segurança.</w:t>
      </w:r>
    </w:p>
    <w:p w:rsidR="00891EEC" w:rsidRDefault="008247EE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8247EE">
        <w:rPr>
          <w:rFonts w:ascii="Bookman Old Style" w:hAnsi="Bookman Old Style"/>
          <w:sz w:val="24"/>
          <w:szCs w:val="24"/>
        </w:rPr>
        <w:t>Art.6º</w:t>
      </w:r>
      <w:r w:rsidR="00735EC2">
        <w:rPr>
          <w:rFonts w:ascii="Bookman Old Style" w:hAnsi="Bookman Old Style"/>
          <w:sz w:val="24"/>
          <w:szCs w:val="24"/>
        </w:rPr>
        <w:t>.</w:t>
      </w:r>
      <w:r w:rsidRPr="008247EE">
        <w:rPr>
          <w:rFonts w:ascii="Bookman Old Style" w:hAnsi="Bookman Old Style"/>
          <w:sz w:val="24"/>
          <w:szCs w:val="24"/>
        </w:rPr>
        <w:t xml:space="preserve"> O </w:t>
      </w:r>
      <w:r w:rsidR="004C3567">
        <w:rPr>
          <w:rFonts w:ascii="Bookman Old Style" w:hAnsi="Bookman Old Style"/>
          <w:sz w:val="24"/>
          <w:szCs w:val="24"/>
        </w:rPr>
        <w:t>Poder Executivo regulamentará a presente lei e estabelecerá os critérios para realização de convênios, elaboração de projetos, análise e aceitação de pro</w:t>
      </w:r>
      <w:r w:rsidR="00891EEC">
        <w:rPr>
          <w:rFonts w:ascii="Bookman Old Style" w:hAnsi="Bookman Old Style"/>
          <w:sz w:val="24"/>
          <w:szCs w:val="24"/>
        </w:rPr>
        <w:t>postas, no prazo máximo de 90 (noventa) dias.</w:t>
      </w:r>
    </w:p>
    <w:p w:rsidR="006C7115" w:rsidRDefault="008247EE" w:rsidP="00654729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8247EE">
        <w:rPr>
          <w:rFonts w:ascii="Bookman Old Style" w:hAnsi="Bookman Old Style"/>
          <w:sz w:val="24"/>
          <w:szCs w:val="24"/>
        </w:rPr>
        <w:t>Art. 7º</w:t>
      </w:r>
      <w:r w:rsidR="00970026">
        <w:rPr>
          <w:rFonts w:ascii="Bookman Old Style" w:hAnsi="Bookman Old Style"/>
          <w:sz w:val="24"/>
          <w:szCs w:val="24"/>
        </w:rPr>
        <w:t>. Esta lei entrará em vigor na data de sua publicação</w:t>
      </w:r>
      <w:r w:rsidR="00654729">
        <w:rPr>
          <w:rFonts w:ascii="Bookman Old Style" w:hAnsi="Bookman Old Style"/>
          <w:sz w:val="24"/>
          <w:szCs w:val="24"/>
        </w:rPr>
        <w:t>.</w:t>
      </w:r>
    </w:p>
    <w:p w:rsidR="006C7115" w:rsidRDefault="006C7115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6C7115">
        <w:rPr>
          <w:rFonts w:ascii="Bookman Old Style" w:hAnsi="Bookman Old Style"/>
          <w:sz w:val="24"/>
          <w:szCs w:val="24"/>
        </w:rPr>
        <w:t xml:space="preserve">Art. </w:t>
      </w:r>
      <w:r w:rsidR="006E629E">
        <w:rPr>
          <w:rFonts w:ascii="Bookman Old Style" w:hAnsi="Bookman Old Style"/>
          <w:sz w:val="24"/>
          <w:szCs w:val="24"/>
        </w:rPr>
        <w:t>8º</w:t>
      </w:r>
      <w:r w:rsidRPr="006C7115">
        <w:rPr>
          <w:rFonts w:ascii="Bookman Old Style" w:hAnsi="Bookman Old Style"/>
          <w:sz w:val="24"/>
          <w:szCs w:val="24"/>
        </w:rPr>
        <w:t>. Revogam-se as disposições em contrário.</w:t>
      </w:r>
    </w:p>
    <w:p w:rsidR="00F86DE2" w:rsidRPr="0007067A" w:rsidRDefault="00F86DE2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0C675B" w:rsidRPr="0007067A" w:rsidRDefault="000C675B" w:rsidP="001C501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 xml:space="preserve">Gabinete do Prefeito, em Rosário Oeste - MT, </w:t>
      </w:r>
      <w:r w:rsidR="003A4A25">
        <w:rPr>
          <w:rFonts w:ascii="Bookman Old Style" w:hAnsi="Bookman Old Style"/>
          <w:sz w:val="24"/>
          <w:szCs w:val="24"/>
        </w:rPr>
        <w:t>18</w:t>
      </w:r>
      <w:r w:rsidR="00217D21">
        <w:rPr>
          <w:rFonts w:ascii="Bookman Old Style" w:hAnsi="Bookman Old Style"/>
          <w:sz w:val="24"/>
          <w:szCs w:val="24"/>
        </w:rPr>
        <w:t xml:space="preserve"> </w:t>
      </w:r>
      <w:r w:rsidRPr="0007067A">
        <w:rPr>
          <w:rFonts w:ascii="Bookman Old Style" w:hAnsi="Bookman Old Style"/>
          <w:sz w:val="24"/>
          <w:szCs w:val="24"/>
        </w:rPr>
        <w:t xml:space="preserve">de </w:t>
      </w:r>
      <w:r w:rsidR="006E629E">
        <w:rPr>
          <w:rFonts w:ascii="Bookman Old Style" w:hAnsi="Bookman Old Style"/>
          <w:sz w:val="24"/>
          <w:szCs w:val="24"/>
        </w:rPr>
        <w:t>outubro</w:t>
      </w:r>
      <w:r w:rsidRPr="0007067A">
        <w:rPr>
          <w:rFonts w:ascii="Bookman Old Style" w:hAnsi="Bookman Old Style"/>
          <w:sz w:val="24"/>
          <w:szCs w:val="24"/>
        </w:rPr>
        <w:t xml:space="preserve"> de 201</w:t>
      </w:r>
      <w:r w:rsidR="006E629E">
        <w:rPr>
          <w:rFonts w:ascii="Bookman Old Style" w:hAnsi="Bookman Old Style"/>
          <w:sz w:val="24"/>
          <w:szCs w:val="24"/>
        </w:rPr>
        <w:t>8</w:t>
      </w:r>
      <w:r w:rsidRPr="0007067A">
        <w:rPr>
          <w:rFonts w:ascii="Bookman Old Style" w:hAnsi="Bookman Old Style"/>
          <w:sz w:val="24"/>
          <w:szCs w:val="24"/>
        </w:rPr>
        <w:t>.</w:t>
      </w:r>
    </w:p>
    <w:p w:rsidR="000C675B" w:rsidRPr="0007067A" w:rsidRDefault="000C675B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0C675B" w:rsidRDefault="000C675B" w:rsidP="00EC2DC6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07067A">
        <w:rPr>
          <w:rFonts w:ascii="Bookman Old Style" w:hAnsi="Bookman Old Style"/>
          <w:b/>
          <w:sz w:val="24"/>
          <w:szCs w:val="24"/>
        </w:rPr>
        <w:t>JOÃO ANTONIO DA SILVA BALBINO</w:t>
      </w:r>
    </w:p>
    <w:p w:rsidR="005E2380" w:rsidRPr="0007067A" w:rsidRDefault="000C675B" w:rsidP="003A4A25">
      <w:pPr>
        <w:pStyle w:val="SemEspaamento"/>
        <w:jc w:val="center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>Prefeito Municipal</w:t>
      </w:r>
    </w:p>
    <w:sectPr w:rsidR="005E2380" w:rsidRPr="0007067A" w:rsidSect="0007067A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64" w:rsidRDefault="00DA1E64" w:rsidP="00AD49A9">
      <w:r>
        <w:separator/>
      </w:r>
    </w:p>
  </w:endnote>
  <w:endnote w:type="continuationSeparator" w:id="1">
    <w:p w:rsidR="00DA1E64" w:rsidRDefault="00DA1E64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______________________</w:t>
    </w:r>
    <w:r>
      <w:rPr>
        <w:rFonts w:ascii="Bookman Old Style" w:hAnsi="Bookman Old Style"/>
      </w:rPr>
      <w:t>_____</w:t>
    </w:r>
    <w:r w:rsidRPr="0007067A">
      <w:rPr>
        <w:rFonts w:ascii="Bookman Old Style" w:hAnsi="Bookman Old Style"/>
      </w:rPr>
      <w:t>__</w:t>
    </w:r>
    <w:r>
      <w:rPr>
        <w:rFonts w:ascii="Bookman Old Style" w:hAnsi="Bookman Old Style"/>
      </w:rPr>
      <w:t>___</w:t>
    </w:r>
    <w:r w:rsidRPr="0007067A">
      <w:rPr>
        <w:rFonts w:ascii="Bookman Old Style" w:hAnsi="Bookman Old Style"/>
      </w:rPr>
      <w:t>_________________________________________</w:t>
    </w:r>
  </w:p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Av. Otávio Costa, S/Nº, Bairro Santo Antônio – Rosário Oeste – MT</w:t>
    </w:r>
  </w:p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CEP 78470-000 – Fone: (65) 3356-1209 – www.rosariooeste.mt.gov.br</w:t>
    </w:r>
  </w:p>
  <w:p w:rsidR="002C26FE" w:rsidRPr="0007067A" w:rsidRDefault="003C7A9E" w:rsidP="0007067A">
    <w:pPr>
      <w:pStyle w:val="Rodap"/>
      <w:jc w:val="center"/>
      <w:rPr>
        <w:rFonts w:ascii="Bookman Old Style" w:hAnsi="Bookman Old Style"/>
      </w:rPr>
    </w:pPr>
    <w:sdt>
      <w:sdtPr>
        <w:rPr>
          <w:rFonts w:ascii="Bookman Old Style" w:hAnsi="Bookman Old Style"/>
        </w:rPr>
        <w:id w:val="-1724594545"/>
        <w:docPartObj>
          <w:docPartGallery w:val="Page Numbers (Bottom of Page)"/>
          <w:docPartUnique/>
        </w:docPartObj>
      </w:sdtPr>
      <w:sdtContent>
        <w:r w:rsidRPr="0007067A">
          <w:rPr>
            <w:rFonts w:ascii="Bookman Old Style" w:hAnsi="Bookman Old Style"/>
          </w:rPr>
          <w:fldChar w:fldCharType="begin"/>
        </w:r>
        <w:r w:rsidR="002C26FE" w:rsidRPr="0007067A">
          <w:rPr>
            <w:rFonts w:ascii="Bookman Old Style" w:hAnsi="Bookman Old Style"/>
          </w:rPr>
          <w:instrText>PAGE   \* MERGEFORMAT</w:instrText>
        </w:r>
        <w:r w:rsidRPr="0007067A">
          <w:rPr>
            <w:rFonts w:ascii="Bookman Old Style" w:hAnsi="Bookman Old Style"/>
          </w:rPr>
          <w:fldChar w:fldCharType="separate"/>
        </w:r>
        <w:r w:rsidR="003A4A25">
          <w:rPr>
            <w:rFonts w:ascii="Bookman Old Style" w:hAnsi="Bookman Old Style"/>
            <w:noProof/>
          </w:rPr>
          <w:t>1</w:t>
        </w:r>
        <w:r w:rsidRPr="0007067A">
          <w:rPr>
            <w:rFonts w:ascii="Bookman Old Style" w:hAnsi="Bookman Old Style"/>
          </w:rPr>
          <w:fldChar w:fldCharType="end"/>
        </w:r>
      </w:sdtContent>
    </w:sdt>
  </w:p>
  <w:p w:rsidR="002C26FE" w:rsidRPr="00135690" w:rsidRDefault="002C26FE" w:rsidP="00AD49A9">
    <w:pPr>
      <w:pStyle w:val="SemEspaamento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64" w:rsidRDefault="00DA1E64" w:rsidP="00AD49A9">
      <w:r>
        <w:separator/>
      </w:r>
    </w:p>
  </w:footnote>
  <w:footnote w:type="continuationSeparator" w:id="1">
    <w:p w:rsidR="00DA1E64" w:rsidRDefault="00DA1E64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E" w:rsidRDefault="002C26F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6FE" w:rsidRDefault="002C26FE">
    <w:pPr>
      <w:pStyle w:val="Cabealho"/>
    </w:pPr>
  </w:p>
  <w:p w:rsidR="002C26FE" w:rsidRDefault="002C26FE">
    <w:pPr>
      <w:pStyle w:val="Cabealho"/>
    </w:pPr>
  </w:p>
  <w:p w:rsidR="002C26FE" w:rsidRDefault="002C26FE">
    <w:pPr>
      <w:pStyle w:val="Cabealho"/>
    </w:pPr>
  </w:p>
  <w:p w:rsidR="002C26FE" w:rsidRDefault="002C26FE">
    <w:pPr>
      <w:pStyle w:val="Cabealho"/>
    </w:pPr>
    <w: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CD3"/>
    <w:multiLevelType w:val="hybridMultilevel"/>
    <w:tmpl w:val="157CA0C8"/>
    <w:lvl w:ilvl="0" w:tplc="FD24E8AE">
      <w:start w:val="1"/>
      <w:numFmt w:val="lowerLetter"/>
      <w:lvlText w:val="%1)"/>
      <w:lvlJc w:val="left"/>
      <w:pPr>
        <w:ind w:left="5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3650BAB"/>
    <w:multiLevelType w:val="hybridMultilevel"/>
    <w:tmpl w:val="565A3E48"/>
    <w:lvl w:ilvl="0" w:tplc="D4B24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4B26"/>
    <w:multiLevelType w:val="hybridMultilevel"/>
    <w:tmpl w:val="E0C807A4"/>
    <w:lvl w:ilvl="0" w:tplc="FF74A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6379"/>
    <w:multiLevelType w:val="hybridMultilevel"/>
    <w:tmpl w:val="B02C2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6962"/>
    <w:multiLevelType w:val="hybridMultilevel"/>
    <w:tmpl w:val="DC66A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1EA"/>
    <w:multiLevelType w:val="hybridMultilevel"/>
    <w:tmpl w:val="52B2D15A"/>
    <w:lvl w:ilvl="0" w:tplc="B3CE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03C91"/>
    <w:multiLevelType w:val="hybridMultilevel"/>
    <w:tmpl w:val="23E6AE1A"/>
    <w:lvl w:ilvl="0" w:tplc="E6C6C9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DB7589E"/>
    <w:multiLevelType w:val="hybridMultilevel"/>
    <w:tmpl w:val="6AE0926A"/>
    <w:lvl w:ilvl="0" w:tplc="80CC76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0B821E2"/>
    <w:multiLevelType w:val="hybridMultilevel"/>
    <w:tmpl w:val="74B81464"/>
    <w:lvl w:ilvl="0" w:tplc="87FC5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B92"/>
    <w:multiLevelType w:val="hybridMultilevel"/>
    <w:tmpl w:val="2B828B0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ttachedTemplate r:id="rId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7067A"/>
    <w:rsid w:val="00073FDB"/>
    <w:rsid w:val="000C58A9"/>
    <w:rsid w:val="000C675B"/>
    <w:rsid w:val="000D7621"/>
    <w:rsid w:val="000F1019"/>
    <w:rsid w:val="000F2225"/>
    <w:rsid w:val="000F7BE1"/>
    <w:rsid w:val="00124E34"/>
    <w:rsid w:val="00135690"/>
    <w:rsid w:val="00141483"/>
    <w:rsid w:val="001702B2"/>
    <w:rsid w:val="001B079F"/>
    <w:rsid w:val="001C5019"/>
    <w:rsid w:val="001C79EB"/>
    <w:rsid w:val="001D1E18"/>
    <w:rsid w:val="001D5303"/>
    <w:rsid w:val="00217D21"/>
    <w:rsid w:val="002244E7"/>
    <w:rsid w:val="002335A6"/>
    <w:rsid w:val="002422BA"/>
    <w:rsid w:val="002635D0"/>
    <w:rsid w:val="00266586"/>
    <w:rsid w:val="00286672"/>
    <w:rsid w:val="002C26FE"/>
    <w:rsid w:val="002D0CC3"/>
    <w:rsid w:val="002F1D55"/>
    <w:rsid w:val="002F7A58"/>
    <w:rsid w:val="00317EC0"/>
    <w:rsid w:val="003230B2"/>
    <w:rsid w:val="003477D1"/>
    <w:rsid w:val="003803A8"/>
    <w:rsid w:val="00396738"/>
    <w:rsid w:val="003A2875"/>
    <w:rsid w:val="003A3F7D"/>
    <w:rsid w:val="003A4A25"/>
    <w:rsid w:val="003C7A9E"/>
    <w:rsid w:val="003D6170"/>
    <w:rsid w:val="003F0558"/>
    <w:rsid w:val="00430811"/>
    <w:rsid w:val="00467FD1"/>
    <w:rsid w:val="00477916"/>
    <w:rsid w:val="00490510"/>
    <w:rsid w:val="00491A17"/>
    <w:rsid w:val="004A3251"/>
    <w:rsid w:val="004B064C"/>
    <w:rsid w:val="004C3567"/>
    <w:rsid w:val="004C35A5"/>
    <w:rsid w:val="004D7725"/>
    <w:rsid w:val="004F0EB5"/>
    <w:rsid w:val="00521517"/>
    <w:rsid w:val="0054467E"/>
    <w:rsid w:val="00566140"/>
    <w:rsid w:val="005D14DB"/>
    <w:rsid w:val="005E2380"/>
    <w:rsid w:val="00623B1A"/>
    <w:rsid w:val="0063288F"/>
    <w:rsid w:val="00636B25"/>
    <w:rsid w:val="006455BA"/>
    <w:rsid w:val="00654729"/>
    <w:rsid w:val="0069226F"/>
    <w:rsid w:val="006B12DF"/>
    <w:rsid w:val="006C7115"/>
    <w:rsid w:val="006D67FA"/>
    <w:rsid w:val="006D6BBA"/>
    <w:rsid w:val="006E629E"/>
    <w:rsid w:val="006F5635"/>
    <w:rsid w:val="00701924"/>
    <w:rsid w:val="007072FC"/>
    <w:rsid w:val="00735EC2"/>
    <w:rsid w:val="0075192E"/>
    <w:rsid w:val="007B65E2"/>
    <w:rsid w:val="00804BB0"/>
    <w:rsid w:val="008247EE"/>
    <w:rsid w:val="008253B1"/>
    <w:rsid w:val="00840231"/>
    <w:rsid w:val="00891EEC"/>
    <w:rsid w:val="00895C0E"/>
    <w:rsid w:val="008B6DAD"/>
    <w:rsid w:val="008C4AA2"/>
    <w:rsid w:val="00926FF6"/>
    <w:rsid w:val="009357FD"/>
    <w:rsid w:val="00947A86"/>
    <w:rsid w:val="00951A57"/>
    <w:rsid w:val="0095564D"/>
    <w:rsid w:val="00970026"/>
    <w:rsid w:val="009771E6"/>
    <w:rsid w:val="009B6551"/>
    <w:rsid w:val="009C2ECD"/>
    <w:rsid w:val="009F079C"/>
    <w:rsid w:val="009F0C29"/>
    <w:rsid w:val="00A16307"/>
    <w:rsid w:val="00A21E38"/>
    <w:rsid w:val="00A362B1"/>
    <w:rsid w:val="00A576AE"/>
    <w:rsid w:val="00A65C02"/>
    <w:rsid w:val="00AD49A9"/>
    <w:rsid w:val="00AE6C9D"/>
    <w:rsid w:val="00B06DFB"/>
    <w:rsid w:val="00B31735"/>
    <w:rsid w:val="00B71087"/>
    <w:rsid w:val="00BC5D17"/>
    <w:rsid w:val="00BE3D50"/>
    <w:rsid w:val="00C01357"/>
    <w:rsid w:val="00C86759"/>
    <w:rsid w:val="00CB39A4"/>
    <w:rsid w:val="00CE11CF"/>
    <w:rsid w:val="00D069A7"/>
    <w:rsid w:val="00D1042E"/>
    <w:rsid w:val="00D14B0F"/>
    <w:rsid w:val="00D24DC6"/>
    <w:rsid w:val="00D52BE9"/>
    <w:rsid w:val="00D658BF"/>
    <w:rsid w:val="00D74187"/>
    <w:rsid w:val="00D750BA"/>
    <w:rsid w:val="00D95585"/>
    <w:rsid w:val="00DA1E64"/>
    <w:rsid w:val="00E13EC6"/>
    <w:rsid w:val="00E40DB9"/>
    <w:rsid w:val="00EB7B7B"/>
    <w:rsid w:val="00EC2DC6"/>
    <w:rsid w:val="00EC5E56"/>
    <w:rsid w:val="00EF45B3"/>
    <w:rsid w:val="00F0282A"/>
    <w:rsid w:val="00F257F8"/>
    <w:rsid w:val="00F34785"/>
    <w:rsid w:val="00F36ACB"/>
    <w:rsid w:val="00F54FD4"/>
    <w:rsid w:val="00F61BF6"/>
    <w:rsid w:val="00F85183"/>
    <w:rsid w:val="00F86DE2"/>
    <w:rsid w:val="00F90E0D"/>
    <w:rsid w:val="00F92BCB"/>
    <w:rsid w:val="00FA3F29"/>
    <w:rsid w:val="00FB2716"/>
    <w:rsid w:val="00FD5EA9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636B2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36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36B25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636B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B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99"/>
    <w:qFormat/>
    <w:rsid w:val="00636B25"/>
    <w:rPr>
      <w:b/>
      <w:bCs/>
      <w:i w:val="0"/>
      <w:iCs w:val="0"/>
    </w:rPr>
  </w:style>
  <w:style w:type="character" w:styleId="Forte">
    <w:name w:val="Strong"/>
    <w:basedOn w:val="Fontepargpadro"/>
    <w:uiPriority w:val="99"/>
    <w:qFormat/>
    <w:rsid w:val="00636B25"/>
    <w:rPr>
      <w:b/>
      <w:bCs/>
    </w:rPr>
  </w:style>
  <w:style w:type="paragraph" w:customStyle="1" w:styleId="PargrafoLei">
    <w:name w:val="Parágrafo Lei"/>
    <w:basedOn w:val="Normal"/>
    <w:link w:val="PargrafoLeiChar"/>
    <w:qFormat/>
    <w:rsid w:val="00636B25"/>
    <w:pPr>
      <w:spacing w:before="360" w:after="360" w:line="320" w:lineRule="exact"/>
      <w:jc w:val="center"/>
    </w:pPr>
    <w:rPr>
      <w:rFonts w:ascii="Calibri" w:hAnsi="Calibri"/>
      <w:sz w:val="22"/>
      <w:szCs w:val="22"/>
    </w:rPr>
  </w:style>
  <w:style w:type="character" w:customStyle="1" w:styleId="PargrafoLeiChar">
    <w:name w:val="Parágrafo Lei Char"/>
    <w:link w:val="PargrafoLei"/>
    <w:rsid w:val="00636B25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C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7258-925D-4BE2-ACF3-FCF80119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2017-11-27T12:27:00Z</cp:lastPrinted>
  <dcterms:created xsi:type="dcterms:W3CDTF">2018-10-18T18:25:00Z</dcterms:created>
  <dcterms:modified xsi:type="dcterms:W3CDTF">2018-10-18T18:25:00Z</dcterms:modified>
</cp:coreProperties>
</file>