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87" w:rsidRPr="001717F6" w:rsidRDefault="0078386C" w:rsidP="0078386C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1717F6">
        <w:rPr>
          <w:rFonts w:ascii="Arial Narrow" w:hAnsi="Arial Narrow"/>
          <w:b/>
          <w:sz w:val="72"/>
          <w:szCs w:val="72"/>
        </w:rPr>
        <w:t xml:space="preserve">LEI DE Nº. </w:t>
      </w:r>
      <w:r w:rsidR="001717F6" w:rsidRPr="001717F6">
        <w:rPr>
          <w:rFonts w:ascii="Arial Narrow" w:hAnsi="Arial Narrow"/>
          <w:b/>
          <w:sz w:val="72"/>
          <w:szCs w:val="72"/>
        </w:rPr>
        <w:t>1.529/2018</w:t>
      </w:r>
    </w:p>
    <w:p w:rsidR="006A0087" w:rsidRPr="006A0087" w:rsidRDefault="001717F6" w:rsidP="0078386C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12</w:t>
      </w:r>
      <w:r w:rsidR="006A0087" w:rsidRPr="006A0087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="006A0087" w:rsidRPr="006A0087">
        <w:rPr>
          <w:rFonts w:ascii="Arial Narrow" w:hAnsi="Arial Narrow"/>
          <w:sz w:val="28"/>
          <w:szCs w:val="28"/>
        </w:rPr>
        <w:t xml:space="preserve"> de 201</w:t>
      </w:r>
      <w:r w:rsidR="0078386C">
        <w:rPr>
          <w:rFonts w:ascii="Arial Narrow" w:hAnsi="Arial Narrow"/>
          <w:sz w:val="28"/>
          <w:szCs w:val="28"/>
        </w:rPr>
        <w:t>8</w:t>
      </w:r>
    </w:p>
    <w:p w:rsidR="006A0087" w:rsidRPr="0078386C" w:rsidRDefault="006A0087" w:rsidP="006A0087">
      <w:pPr>
        <w:pStyle w:val="SemEspaamento"/>
        <w:jc w:val="both"/>
        <w:rPr>
          <w:rFonts w:ascii="Arial Narrow" w:hAnsi="Arial Narrow"/>
          <w:b/>
          <w:i/>
          <w:sz w:val="28"/>
          <w:szCs w:val="28"/>
        </w:rPr>
      </w:pPr>
    </w:p>
    <w:p w:rsidR="006A0087" w:rsidRPr="0078386C" w:rsidRDefault="006A0087" w:rsidP="006A0087">
      <w:pPr>
        <w:pStyle w:val="SemEspaamento"/>
        <w:jc w:val="both"/>
        <w:rPr>
          <w:rFonts w:ascii="Arial Narrow" w:hAnsi="Arial Narrow"/>
          <w:b/>
          <w:i/>
          <w:sz w:val="28"/>
          <w:szCs w:val="28"/>
        </w:rPr>
      </w:pPr>
    </w:p>
    <w:p w:rsidR="006A0087" w:rsidRPr="0078386C" w:rsidRDefault="006A0087" w:rsidP="0078386C">
      <w:pPr>
        <w:pStyle w:val="SemEspaamento"/>
        <w:ind w:left="3969"/>
        <w:jc w:val="both"/>
        <w:rPr>
          <w:rFonts w:ascii="Arial Narrow" w:hAnsi="Arial Narrow"/>
          <w:b/>
          <w:i/>
          <w:sz w:val="28"/>
          <w:szCs w:val="28"/>
        </w:rPr>
      </w:pPr>
      <w:r w:rsidRPr="0078386C">
        <w:rPr>
          <w:rFonts w:ascii="Arial Narrow" w:hAnsi="Arial Narrow"/>
          <w:b/>
          <w:i/>
          <w:sz w:val="28"/>
          <w:szCs w:val="28"/>
        </w:rPr>
        <w:t xml:space="preserve">“Súmula: </w:t>
      </w:r>
      <w:r w:rsidR="0078386C" w:rsidRPr="0078386C">
        <w:rPr>
          <w:rFonts w:ascii="Arial Narrow" w:hAnsi="Arial Narrow"/>
          <w:b/>
          <w:i/>
          <w:sz w:val="28"/>
          <w:szCs w:val="28"/>
        </w:rPr>
        <w:t xml:space="preserve">Autoriza o Executivo Municipal a denominar a Praça localizada no entroncamento da </w:t>
      </w:r>
      <w:r w:rsidR="00B505B2" w:rsidRPr="00B505B2">
        <w:rPr>
          <w:rFonts w:ascii="Arial Narrow" w:hAnsi="Arial Narrow"/>
          <w:b/>
          <w:i/>
          <w:sz w:val="28"/>
          <w:szCs w:val="28"/>
        </w:rPr>
        <w:t>Rua Cel. Virgilio Ferreira de Almeida com as Ruas DW4 e Nossa Senhora Aparecida, ambas no Bairro Nossa Senhora Aparecida</w:t>
      </w:r>
      <w:r w:rsidR="0078386C" w:rsidRPr="0078386C">
        <w:rPr>
          <w:rFonts w:ascii="Arial Narrow" w:hAnsi="Arial Narrow"/>
          <w:b/>
          <w:i/>
          <w:sz w:val="28"/>
          <w:szCs w:val="28"/>
        </w:rPr>
        <w:t>, em Rosário Oeste - MT de “Praça Municipal Dona Zita”, e dá outras providências</w:t>
      </w:r>
      <w:r w:rsidRPr="0078386C">
        <w:rPr>
          <w:rFonts w:ascii="Arial Narrow" w:hAnsi="Arial Narrow"/>
          <w:b/>
          <w:i/>
          <w:sz w:val="28"/>
          <w:szCs w:val="28"/>
        </w:rPr>
        <w:t>.”</w:t>
      </w:r>
    </w:p>
    <w:p w:rsidR="006A0087" w:rsidRP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A0087" w:rsidRP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A0087" w:rsidRDefault="006A0087" w:rsidP="0078386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6A0087">
        <w:rPr>
          <w:rFonts w:ascii="Arial Narrow" w:hAnsi="Arial Narrow"/>
          <w:sz w:val="28"/>
          <w:szCs w:val="28"/>
        </w:rPr>
        <w:tab/>
        <w:t xml:space="preserve">O Prefeito do Município de Rosário Oeste - MT, </w:t>
      </w:r>
      <w:r w:rsidRPr="0078386C">
        <w:rPr>
          <w:rFonts w:ascii="Arial Narrow" w:hAnsi="Arial Narrow"/>
          <w:b/>
          <w:sz w:val="28"/>
          <w:szCs w:val="28"/>
        </w:rPr>
        <w:t>JOÃO ANTONIO DA SILVA BALBINO</w:t>
      </w:r>
      <w:r w:rsidRPr="006A0087">
        <w:rPr>
          <w:rFonts w:ascii="Arial Narrow" w:hAnsi="Arial Narrow"/>
          <w:sz w:val="28"/>
          <w:szCs w:val="28"/>
        </w:rPr>
        <w:t>, usando das atribuições que lhe são conferidas por Lei, faz saber que a Câmara Municipal aprova e Ele sanciona a seguinte Lei:</w:t>
      </w:r>
    </w:p>
    <w:p w:rsidR="0078386C" w:rsidRPr="006A0087" w:rsidRDefault="0078386C" w:rsidP="0078386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A0087" w:rsidRPr="006A0087" w:rsidRDefault="006A0087" w:rsidP="0078386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8386C">
        <w:rPr>
          <w:rFonts w:ascii="Arial Narrow" w:hAnsi="Arial Narrow"/>
          <w:b/>
          <w:sz w:val="28"/>
          <w:szCs w:val="28"/>
        </w:rPr>
        <w:t>Art. 1º.</w:t>
      </w:r>
      <w:r w:rsidRPr="006A0087">
        <w:rPr>
          <w:rFonts w:ascii="Arial Narrow" w:hAnsi="Arial Narrow"/>
          <w:sz w:val="28"/>
          <w:szCs w:val="28"/>
        </w:rPr>
        <w:t xml:space="preserve"> </w:t>
      </w:r>
      <w:r w:rsidR="0078386C">
        <w:rPr>
          <w:rFonts w:ascii="Arial Narrow" w:hAnsi="Arial Narrow"/>
          <w:sz w:val="28"/>
          <w:szCs w:val="28"/>
        </w:rPr>
        <w:t xml:space="preserve">Fica </w:t>
      </w:r>
      <w:r w:rsidR="0078386C" w:rsidRPr="006A0087">
        <w:rPr>
          <w:rFonts w:ascii="Arial Narrow" w:hAnsi="Arial Narrow"/>
          <w:sz w:val="28"/>
          <w:szCs w:val="28"/>
        </w:rPr>
        <w:t>autoriza</w:t>
      </w:r>
      <w:r w:rsidR="0078386C">
        <w:rPr>
          <w:rFonts w:ascii="Arial Narrow" w:hAnsi="Arial Narrow"/>
          <w:sz w:val="28"/>
          <w:szCs w:val="28"/>
        </w:rPr>
        <w:t>do</w:t>
      </w:r>
      <w:r w:rsidR="0078386C" w:rsidRPr="006A0087">
        <w:rPr>
          <w:rFonts w:ascii="Arial Narrow" w:hAnsi="Arial Narrow"/>
          <w:sz w:val="28"/>
          <w:szCs w:val="28"/>
        </w:rPr>
        <w:t xml:space="preserve"> o Executivo Municipal a denominar </w:t>
      </w:r>
      <w:r w:rsidR="0078386C">
        <w:rPr>
          <w:rFonts w:ascii="Arial Narrow" w:hAnsi="Arial Narrow"/>
          <w:sz w:val="28"/>
          <w:szCs w:val="28"/>
        </w:rPr>
        <w:t xml:space="preserve">a Praça localizada no entroncamento da </w:t>
      </w:r>
      <w:r w:rsidR="00B505B2">
        <w:rPr>
          <w:rFonts w:ascii="Arial Narrow" w:hAnsi="Arial Narrow"/>
          <w:sz w:val="28"/>
          <w:szCs w:val="28"/>
        </w:rPr>
        <w:t>Rua Cel. Virgilio Ferreira de Almeida com as Ruas DW4 e Nossa Senhora Aparecida, ambas no Bairro Nossa Senhora Aparecida</w:t>
      </w:r>
      <w:r w:rsidR="0078386C" w:rsidRPr="006A0087">
        <w:rPr>
          <w:rFonts w:ascii="Arial Narrow" w:hAnsi="Arial Narrow"/>
          <w:sz w:val="28"/>
          <w:szCs w:val="28"/>
        </w:rPr>
        <w:t xml:space="preserve">, em Rosário Oeste - MT de </w:t>
      </w:r>
      <w:r w:rsidR="0078386C" w:rsidRPr="00964CD1">
        <w:rPr>
          <w:rFonts w:ascii="Arial Narrow" w:hAnsi="Arial Narrow"/>
          <w:b/>
          <w:i/>
          <w:sz w:val="28"/>
          <w:szCs w:val="28"/>
        </w:rPr>
        <w:t>“Praça Municipal Dona Zita”</w:t>
      </w:r>
      <w:r w:rsidR="0078386C">
        <w:rPr>
          <w:rFonts w:ascii="Arial Narrow" w:hAnsi="Arial Narrow"/>
          <w:b/>
          <w:i/>
          <w:sz w:val="28"/>
          <w:szCs w:val="28"/>
        </w:rPr>
        <w:t>.</w:t>
      </w:r>
    </w:p>
    <w:p w:rsidR="0078386C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A0087" w:rsidRP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34FE4">
        <w:rPr>
          <w:rFonts w:ascii="Arial Narrow" w:hAnsi="Arial Narrow"/>
          <w:b/>
          <w:sz w:val="28"/>
          <w:szCs w:val="28"/>
        </w:rPr>
        <w:t>Art.</w:t>
      </w:r>
      <w:r w:rsidR="0078386C" w:rsidRPr="00234FE4">
        <w:rPr>
          <w:rFonts w:ascii="Arial Narrow" w:hAnsi="Arial Narrow"/>
          <w:b/>
          <w:sz w:val="28"/>
          <w:szCs w:val="28"/>
        </w:rPr>
        <w:t xml:space="preserve"> 2</w:t>
      </w:r>
      <w:r w:rsidRPr="00234FE4">
        <w:rPr>
          <w:rFonts w:ascii="Arial Narrow" w:hAnsi="Arial Narrow"/>
          <w:b/>
          <w:sz w:val="28"/>
          <w:szCs w:val="28"/>
        </w:rPr>
        <w:t>º -</w:t>
      </w:r>
      <w:r w:rsidRPr="006A0087">
        <w:rPr>
          <w:rFonts w:ascii="Arial Narrow" w:hAnsi="Arial Narrow"/>
          <w:sz w:val="28"/>
          <w:szCs w:val="28"/>
        </w:rPr>
        <w:t xml:space="preserve"> Esta Lei entra em vigor na data de sua publicação, revogando-se disposições em contrario.</w:t>
      </w:r>
    </w:p>
    <w:p w:rsidR="006A0087" w:rsidRP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8386C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8386C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A0087" w:rsidRP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A0087">
        <w:rPr>
          <w:rFonts w:ascii="Arial Narrow" w:hAnsi="Arial Narrow"/>
          <w:sz w:val="28"/>
          <w:szCs w:val="28"/>
        </w:rPr>
        <w:t xml:space="preserve">Gabinete do Prefeito, em Rosário Oeste - MT, </w:t>
      </w:r>
      <w:r w:rsidR="001717F6">
        <w:rPr>
          <w:rFonts w:ascii="Arial Narrow" w:hAnsi="Arial Narrow"/>
          <w:sz w:val="28"/>
          <w:szCs w:val="28"/>
        </w:rPr>
        <w:t>12</w:t>
      </w:r>
      <w:r w:rsidRPr="006A0087">
        <w:rPr>
          <w:rFonts w:ascii="Arial Narrow" w:hAnsi="Arial Narrow"/>
          <w:sz w:val="28"/>
          <w:szCs w:val="28"/>
        </w:rPr>
        <w:t xml:space="preserve"> de </w:t>
      </w:r>
      <w:r w:rsidR="001717F6">
        <w:rPr>
          <w:rFonts w:ascii="Arial Narrow" w:hAnsi="Arial Narrow"/>
          <w:sz w:val="28"/>
          <w:szCs w:val="28"/>
        </w:rPr>
        <w:t>Deze</w:t>
      </w:r>
      <w:r w:rsidR="0078386C">
        <w:rPr>
          <w:rFonts w:ascii="Arial Narrow" w:hAnsi="Arial Narrow"/>
          <w:sz w:val="28"/>
          <w:szCs w:val="28"/>
        </w:rPr>
        <w:t>mbro</w:t>
      </w:r>
      <w:r w:rsidRPr="006A0087">
        <w:rPr>
          <w:rFonts w:ascii="Arial Narrow" w:hAnsi="Arial Narrow"/>
          <w:sz w:val="28"/>
          <w:szCs w:val="28"/>
        </w:rPr>
        <w:t xml:space="preserve"> de 201</w:t>
      </w:r>
      <w:r w:rsidR="0078386C">
        <w:rPr>
          <w:rFonts w:ascii="Arial Narrow" w:hAnsi="Arial Narrow"/>
          <w:sz w:val="28"/>
          <w:szCs w:val="28"/>
        </w:rPr>
        <w:t>8</w:t>
      </w:r>
      <w:r w:rsidRPr="006A0087">
        <w:rPr>
          <w:rFonts w:ascii="Arial Narrow" w:hAnsi="Arial Narrow"/>
          <w:sz w:val="28"/>
          <w:szCs w:val="28"/>
        </w:rPr>
        <w:t>.</w:t>
      </w:r>
    </w:p>
    <w:p w:rsidR="006A0087" w:rsidRP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A0087" w:rsidRDefault="006A0087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8386C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8386C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8386C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8386C" w:rsidRPr="006A0087" w:rsidRDefault="0078386C" w:rsidP="006A008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A0087" w:rsidRPr="0078386C" w:rsidRDefault="006A0087" w:rsidP="0078386C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78386C">
        <w:rPr>
          <w:rFonts w:ascii="Arial Narrow" w:hAnsi="Arial Narrow"/>
          <w:b/>
          <w:sz w:val="28"/>
          <w:szCs w:val="28"/>
        </w:rPr>
        <w:t>JOÃO ANTONIO DA SILVA BALBINO</w:t>
      </w:r>
    </w:p>
    <w:p w:rsidR="006A0087" w:rsidRPr="006A0087" w:rsidRDefault="0078386C" w:rsidP="0078386C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6A0087">
        <w:rPr>
          <w:rFonts w:ascii="Arial Narrow" w:hAnsi="Arial Narrow"/>
          <w:sz w:val="28"/>
          <w:szCs w:val="28"/>
        </w:rPr>
        <w:t>Prefeito Municipal</w:t>
      </w:r>
    </w:p>
    <w:p w:rsidR="00AD49A9" w:rsidRPr="006A0087" w:rsidRDefault="00AD49A9" w:rsidP="006A0087">
      <w:pPr>
        <w:rPr>
          <w:szCs w:val="28"/>
        </w:rPr>
      </w:pPr>
    </w:p>
    <w:sectPr w:rsidR="00AD49A9" w:rsidRPr="006A0087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63" w:rsidRDefault="001C5163" w:rsidP="00AD49A9">
      <w:r>
        <w:separator/>
      </w:r>
    </w:p>
  </w:endnote>
  <w:endnote w:type="continuationSeparator" w:id="1">
    <w:p w:rsidR="001C5163" w:rsidRDefault="001C5163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63" w:rsidRDefault="001C5163" w:rsidP="00AD49A9">
      <w:r>
        <w:separator/>
      </w:r>
    </w:p>
  </w:footnote>
  <w:footnote w:type="continuationSeparator" w:id="1">
    <w:p w:rsidR="001C5163" w:rsidRDefault="001C5163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D4139"/>
    <w:rsid w:val="00135690"/>
    <w:rsid w:val="00162E36"/>
    <w:rsid w:val="001717F6"/>
    <w:rsid w:val="001B659E"/>
    <w:rsid w:val="001C5163"/>
    <w:rsid w:val="00234FE4"/>
    <w:rsid w:val="002635D0"/>
    <w:rsid w:val="002D4C97"/>
    <w:rsid w:val="002F4FDE"/>
    <w:rsid w:val="00362111"/>
    <w:rsid w:val="003D2F65"/>
    <w:rsid w:val="0041398B"/>
    <w:rsid w:val="004369D8"/>
    <w:rsid w:val="00491A17"/>
    <w:rsid w:val="004D7725"/>
    <w:rsid w:val="004E4C20"/>
    <w:rsid w:val="004F0EB5"/>
    <w:rsid w:val="00581B34"/>
    <w:rsid w:val="00592C3E"/>
    <w:rsid w:val="00594939"/>
    <w:rsid w:val="005E1AA3"/>
    <w:rsid w:val="006140EC"/>
    <w:rsid w:val="00625EFE"/>
    <w:rsid w:val="0063361D"/>
    <w:rsid w:val="00654C8A"/>
    <w:rsid w:val="006A0087"/>
    <w:rsid w:val="006B1307"/>
    <w:rsid w:val="0073106D"/>
    <w:rsid w:val="007512F1"/>
    <w:rsid w:val="0075192E"/>
    <w:rsid w:val="00756EDC"/>
    <w:rsid w:val="0078386C"/>
    <w:rsid w:val="00800E3F"/>
    <w:rsid w:val="008057CF"/>
    <w:rsid w:val="00822FFF"/>
    <w:rsid w:val="0082456A"/>
    <w:rsid w:val="008D110B"/>
    <w:rsid w:val="00962221"/>
    <w:rsid w:val="00964CD1"/>
    <w:rsid w:val="00996073"/>
    <w:rsid w:val="00A85E17"/>
    <w:rsid w:val="00AC23A9"/>
    <w:rsid w:val="00AD49A9"/>
    <w:rsid w:val="00B505B2"/>
    <w:rsid w:val="00C86759"/>
    <w:rsid w:val="00CA70FF"/>
    <w:rsid w:val="00D24DC6"/>
    <w:rsid w:val="00D346D1"/>
    <w:rsid w:val="00D85F7A"/>
    <w:rsid w:val="00E5387E"/>
    <w:rsid w:val="00EA0276"/>
    <w:rsid w:val="00F0282A"/>
    <w:rsid w:val="00F90E0D"/>
    <w:rsid w:val="00FE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162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2018-12-12T14:40:00Z</cp:lastPrinted>
  <dcterms:created xsi:type="dcterms:W3CDTF">2018-12-12T14:54:00Z</dcterms:created>
  <dcterms:modified xsi:type="dcterms:W3CDTF">2018-12-12T14:54:00Z</dcterms:modified>
</cp:coreProperties>
</file>